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E4" w:rsidRDefault="00D440E4" w:rsidP="00D440E4">
      <w:pPr>
        <w:pStyle w:val="NoSpacing"/>
      </w:pPr>
      <w:r>
        <w:t>NAME:_______________________________________________________________________________</w:t>
      </w:r>
    </w:p>
    <w:p w:rsidR="00D440E4" w:rsidRDefault="00D440E4" w:rsidP="00D440E4">
      <w:pPr>
        <w:pStyle w:val="NoSpacing"/>
      </w:pPr>
    </w:p>
    <w:p w:rsidR="00E43EB9" w:rsidRDefault="00E43EB9" w:rsidP="00E43EB9">
      <w:pPr>
        <w:pStyle w:val="NoSpacing"/>
      </w:pPr>
      <w:r>
        <w:t xml:space="preserve">1) Draw a free body diagram of a 10-foot long beam supported at each end with a </w:t>
      </w:r>
      <w:r w:rsidR="00195B38">
        <w:t xml:space="preserve">bundle of multi-cable run along its entire length (it weighs </w:t>
      </w:r>
      <w:r>
        <w:t>5 pounds per foot</w:t>
      </w:r>
      <w:r w:rsidR="00195B38">
        <w:t>)</w:t>
      </w:r>
      <w:r>
        <w:t xml:space="preserve"> and a 300</w:t>
      </w:r>
      <w:r w:rsidR="00195B38">
        <w:t>lb line array hanging</w:t>
      </w:r>
      <w:r>
        <w:t xml:space="preserve"> 3 feet from the left end. (2 points)</w:t>
      </w:r>
    </w:p>
    <w:p w:rsidR="00E43EB9" w:rsidRDefault="00E43EB9" w:rsidP="00D440E4">
      <w:pPr>
        <w:pStyle w:val="NoSpacing"/>
      </w:pPr>
    </w:p>
    <w:p w:rsidR="00E43EB9" w:rsidRDefault="00E43EB9" w:rsidP="00D440E4">
      <w:pPr>
        <w:pStyle w:val="NoSpacing"/>
      </w:pPr>
    </w:p>
    <w:p w:rsidR="00E43EB9" w:rsidRDefault="00E43EB9" w:rsidP="00D440E4">
      <w:pPr>
        <w:pStyle w:val="NoSpacing"/>
      </w:pPr>
    </w:p>
    <w:p w:rsidR="00E43EB9" w:rsidRDefault="00E43EB9" w:rsidP="00D440E4">
      <w:pPr>
        <w:pStyle w:val="NoSpacing"/>
      </w:pPr>
    </w:p>
    <w:p w:rsidR="00E43EB9" w:rsidRDefault="00E43EB9" w:rsidP="00D440E4">
      <w:pPr>
        <w:pStyle w:val="NoSpacing"/>
      </w:pPr>
    </w:p>
    <w:p w:rsidR="00E43EB9" w:rsidRDefault="00E43EB9" w:rsidP="00D440E4">
      <w:pPr>
        <w:pStyle w:val="NoSpacing"/>
      </w:pPr>
    </w:p>
    <w:p w:rsidR="00E43EB9" w:rsidRDefault="00E43EB9" w:rsidP="00D440E4">
      <w:pPr>
        <w:pStyle w:val="NoSpacing"/>
      </w:pPr>
    </w:p>
    <w:p w:rsidR="00E43EB9" w:rsidRDefault="00E43EB9" w:rsidP="00E43EB9">
      <w:r>
        <w:t>2) Find the horizontal and vertical components of this force: (2 points)</w:t>
      </w:r>
    </w:p>
    <w:p w:rsidR="00E43EB9" w:rsidRDefault="00E43EB9" w:rsidP="00E43EB9">
      <w:r>
        <w:t xml:space="preserve">     </w:t>
      </w:r>
      <w:r>
        <w:object w:dxaOrig="5445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86.25pt" o:ole="">
            <v:imagedata r:id="rId8" o:title=""/>
          </v:shape>
          <o:OLEObject Type="Embed" ProgID="AutoCAD.Drawing.16" ShapeID="_x0000_i1025" DrawAspect="Content" ObjectID="_1516534548" r:id="rId9"/>
        </w:object>
      </w:r>
    </w:p>
    <w:p w:rsidR="00E43EB9" w:rsidRDefault="00E43EB9" w:rsidP="00E43EB9"/>
    <w:p w:rsidR="00E43EB9" w:rsidRDefault="00E43EB9" w:rsidP="00E43EB9"/>
    <w:p w:rsidR="00E43EB9" w:rsidRDefault="00E43EB9" w:rsidP="00E43EB9"/>
    <w:p w:rsidR="00E43EB9" w:rsidRDefault="00E43EB9" w:rsidP="00E43EB9"/>
    <w:p w:rsidR="00E43EB9" w:rsidRDefault="00E43EB9" w:rsidP="00E43EB9">
      <w:r>
        <w:t>3) Find the length of and tension in each bridle leg: (4 points)</w:t>
      </w:r>
    </w:p>
    <w:p w:rsidR="00E43EB9" w:rsidRDefault="00E43EB9" w:rsidP="00E43EB9">
      <w:r>
        <w:object w:dxaOrig="5145" w:dyaOrig="4950">
          <v:shape id="_x0000_i1026" type="#_x0000_t75" style="width:183.75pt;height:176.25pt" o:ole="">
            <v:imagedata r:id="rId10" o:title=""/>
          </v:shape>
          <o:OLEObject Type="Embed" ProgID="AutoCAD.Drawing.16" ShapeID="_x0000_i1026" DrawAspect="Content" ObjectID="_1516534549" r:id="rId11"/>
        </w:object>
      </w:r>
    </w:p>
    <w:p w:rsidR="00E43EB9" w:rsidRDefault="00E43EB9" w:rsidP="00E43EB9"/>
    <w:p w:rsidR="00E43EB9" w:rsidRDefault="00E43EB9" w:rsidP="00E43EB9"/>
    <w:p w:rsidR="00E43EB9" w:rsidRDefault="00E43EB9" w:rsidP="00E43EB9">
      <w:r>
        <w:lastRenderedPageBreak/>
        <w:t xml:space="preserve">4) This bridle is rigged from beams 80’-0” from the floor. </w:t>
      </w:r>
      <w:r w:rsidR="00195B38">
        <w:t>How high above the floor</w:t>
      </w:r>
      <w:r>
        <w:t xml:space="preserve"> </w:t>
      </w:r>
      <w:r w:rsidR="00195B38">
        <w:t>is the bridle junction</w:t>
      </w:r>
      <w:r>
        <w:t xml:space="preserve">?  What </w:t>
      </w:r>
      <w:r w:rsidR="00195B38">
        <w:t>is</w:t>
      </w:r>
      <w:r>
        <w:t xml:space="preserve"> the tension in each leg? (5 points)</w:t>
      </w:r>
    </w:p>
    <w:p w:rsidR="00E43EB9" w:rsidRDefault="00E43EB9" w:rsidP="00E43EB9"/>
    <w:p w:rsidR="00E43EB9" w:rsidRDefault="00E43EB9" w:rsidP="00E43EB9">
      <w:r>
        <w:object w:dxaOrig="4290" w:dyaOrig="3840">
          <v:shape id="_x0000_i1027" type="#_x0000_t75" style="width:174.75pt;height:156pt" o:ole="">
            <v:imagedata r:id="rId12" o:title=""/>
          </v:shape>
          <o:OLEObject Type="Embed" ProgID="AutoCAD.Drawing.16" ShapeID="_x0000_i1027" DrawAspect="Content" ObjectID="_1516534550" r:id="rId13"/>
        </w:object>
      </w:r>
      <w:r>
        <w:tab/>
      </w:r>
    </w:p>
    <w:p w:rsidR="005D1B1B" w:rsidRDefault="005D1B1B" w:rsidP="00E43EB9"/>
    <w:p w:rsidR="005D1B1B" w:rsidRDefault="005D1B1B" w:rsidP="00E43EB9"/>
    <w:p w:rsidR="005D1B1B" w:rsidRDefault="005D1B1B" w:rsidP="00E43EB9"/>
    <w:p w:rsidR="005D1B1B" w:rsidRDefault="005D1B1B" w:rsidP="00E43EB9"/>
    <w:p w:rsidR="005D1B1B" w:rsidRDefault="005D1B1B" w:rsidP="005D1B1B">
      <w:pPr>
        <w:pStyle w:val="NoSpacing"/>
      </w:pPr>
      <w:r>
        <w:t>5) Find the reactions for this free body diagram: (4 points)</w:t>
      </w:r>
    </w:p>
    <w:p w:rsidR="005D1B1B" w:rsidRDefault="005D1B1B" w:rsidP="005D1B1B">
      <w:pPr>
        <w:pStyle w:val="NoSpacing"/>
      </w:pPr>
    </w:p>
    <w:p w:rsidR="005D1B1B" w:rsidRDefault="005D1B1B" w:rsidP="005D1B1B">
      <w:r>
        <w:object w:dxaOrig="4065" w:dyaOrig="2865">
          <v:shape id="_x0000_i1028" type="#_x0000_t75" style="width:225.75pt;height:159.75pt" o:ole="">
            <v:imagedata r:id="rId14" o:title=""/>
          </v:shape>
          <o:OLEObject Type="Embed" ProgID="AutoCAD.Drawing.16" ShapeID="_x0000_i1028" DrawAspect="Content" ObjectID="_1516534551" r:id="rId15"/>
        </w:object>
      </w:r>
    </w:p>
    <w:p w:rsidR="00425766" w:rsidRDefault="00425766" w:rsidP="005D1B1B"/>
    <w:p w:rsidR="00425766" w:rsidRDefault="00425766" w:rsidP="005D1B1B"/>
    <w:p w:rsidR="00425766" w:rsidRDefault="00425766" w:rsidP="005D1B1B"/>
    <w:p w:rsidR="00425766" w:rsidRDefault="00425766" w:rsidP="005D1B1B"/>
    <w:p w:rsidR="00425766" w:rsidRDefault="00425766" w:rsidP="00425766">
      <w:r>
        <w:lastRenderedPageBreak/>
        <w:t>6) Find the tensile stress in a 5/8” diameter round steel rod that is supporting 5000#. (2 points)</w:t>
      </w:r>
    </w:p>
    <w:p w:rsidR="00425766" w:rsidRDefault="00425766" w:rsidP="00425766"/>
    <w:p w:rsidR="00425766" w:rsidRDefault="00425766" w:rsidP="00425766"/>
    <w:p w:rsidR="00425766" w:rsidRDefault="00425766" w:rsidP="00425766">
      <w:r>
        <w:t>7) Find the allowable tensile load on an A36 steel bar measuring 1/4”x3” in cross-section.  The F</w:t>
      </w:r>
      <w:r w:rsidRPr="00206710">
        <w:rPr>
          <w:vertAlign w:val="subscript"/>
        </w:rPr>
        <w:t>t</w:t>
      </w:r>
      <w:r>
        <w:t xml:space="preserve"> of A36 steel is 21,600 psi. (2 points)</w:t>
      </w:r>
    </w:p>
    <w:p w:rsidR="00425766" w:rsidRDefault="00425766" w:rsidP="00425766"/>
    <w:p w:rsidR="00425766" w:rsidRDefault="00425766" w:rsidP="00425766">
      <w:bookmarkStart w:id="0" w:name="_GoBack"/>
      <w:bookmarkEnd w:id="0"/>
    </w:p>
    <w:p w:rsidR="00425766" w:rsidRDefault="00425766" w:rsidP="00425766"/>
    <w:p w:rsidR="00425766" w:rsidRDefault="00425766" w:rsidP="00425766">
      <w:r>
        <w:t>8) If a rope that is 60 feet long stretches 4” when loaded, what is the strain?  The answer may be a decimal or a percentage. (2 points)</w:t>
      </w:r>
    </w:p>
    <w:p w:rsidR="00425766" w:rsidRDefault="00425766" w:rsidP="00425766"/>
    <w:p w:rsidR="00425766" w:rsidRDefault="00425766" w:rsidP="00425766"/>
    <w:p w:rsidR="00425766" w:rsidRDefault="00425766" w:rsidP="00425766"/>
    <w:p w:rsidR="00425766" w:rsidRDefault="00425766" w:rsidP="00425766">
      <w:r>
        <w:t>9) What is the ultimate strength of a rope with a working load limit of 1,000# at a design factor of 8? (2 points)</w:t>
      </w:r>
    </w:p>
    <w:p w:rsidR="00425766" w:rsidRDefault="00425766" w:rsidP="00425766"/>
    <w:p w:rsidR="00425766" w:rsidRDefault="00425766" w:rsidP="00425766"/>
    <w:p w:rsidR="00425766" w:rsidRDefault="00425766" w:rsidP="00425766"/>
    <w:p w:rsidR="00425766" w:rsidRDefault="00425766" w:rsidP="00425766">
      <w:r>
        <w:t>10) What is the WLL on a piece of hardware with an ultimate breaking strength of 9,000# at a safety factor of 5?  (2 points)</w:t>
      </w:r>
    </w:p>
    <w:p w:rsidR="00425766" w:rsidRDefault="00425766" w:rsidP="00425766"/>
    <w:p w:rsidR="00425766" w:rsidRDefault="00425766" w:rsidP="00425766"/>
    <w:p w:rsidR="00425766" w:rsidRDefault="00425766" w:rsidP="00425766"/>
    <w:p w:rsidR="00425766" w:rsidRDefault="00425766" w:rsidP="00425766">
      <w:r>
        <w:t>11) If a piece of chain is rated for a WLL of 3100# at a design factor of 4, what is the WLL at a design factor of 5? (2 points)</w:t>
      </w:r>
    </w:p>
    <w:p w:rsidR="00425766" w:rsidRDefault="00425766" w:rsidP="005D1B1B"/>
    <w:sectPr w:rsidR="00425766" w:rsidSect="000F4B6A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72" w:rsidRDefault="004C2572" w:rsidP="0043197F">
      <w:pPr>
        <w:spacing w:after="0" w:line="240" w:lineRule="auto"/>
      </w:pPr>
      <w:r>
        <w:separator/>
      </w:r>
    </w:p>
  </w:endnote>
  <w:endnote w:type="continuationSeparator" w:id="0">
    <w:p w:rsidR="004C2572" w:rsidRDefault="004C2572" w:rsidP="0043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7A" w:rsidRDefault="0057657A" w:rsidP="00CC4281">
    <w:pPr>
      <w:pStyle w:val="Footer"/>
      <w:jc w:val="center"/>
    </w:pPr>
    <w:r>
      <w:t>Remember to show ALL your work and to label your units!</w:t>
    </w:r>
  </w:p>
  <w:p w:rsidR="00276D20" w:rsidRDefault="00276D20" w:rsidP="00CC4281">
    <w:pPr>
      <w:pStyle w:val="Footer"/>
      <w:jc w:val="center"/>
    </w:pPr>
    <w:r>
      <w:t>McCullough</w:t>
    </w:r>
  </w:p>
  <w:p w:rsidR="00CC4281" w:rsidRDefault="004C2572" w:rsidP="00CC4281">
    <w:pPr>
      <w:pStyle w:val="Footer"/>
      <w:jc w:val="center"/>
    </w:pPr>
    <w:r>
      <w:fldChar w:fldCharType="begin"/>
    </w:r>
    <w:r>
      <w:instrText xml:space="preserve"> PAGE  \*</w:instrText>
    </w:r>
    <w:r>
      <w:instrText xml:space="preserve"> Arabic  \* MERGEFORMAT </w:instrText>
    </w:r>
    <w:r>
      <w:fldChar w:fldCharType="separate"/>
    </w:r>
    <w:r w:rsidR="00195B38">
      <w:rPr>
        <w:noProof/>
      </w:rPr>
      <w:t>3</w:t>
    </w:r>
    <w:r>
      <w:rPr>
        <w:noProof/>
      </w:rPr>
      <w:fldChar w:fldCharType="end"/>
    </w:r>
    <w:r w:rsidR="00CC4281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195B3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72" w:rsidRDefault="004C2572" w:rsidP="0043197F">
      <w:pPr>
        <w:spacing w:after="0" w:line="240" w:lineRule="auto"/>
      </w:pPr>
      <w:r>
        <w:separator/>
      </w:r>
    </w:p>
  </w:footnote>
  <w:footnote w:type="continuationSeparator" w:id="0">
    <w:p w:rsidR="004C2572" w:rsidRDefault="004C2572" w:rsidP="0043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45" w:rsidRDefault="00D440E4">
    <w:pPr>
      <w:pStyle w:val="Header"/>
    </w:pPr>
    <w:r>
      <w:rPr>
        <w:rStyle w:val="ItalicsChar"/>
      </w:rPr>
      <w:t>Stage Rigging and Mechanics</w:t>
    </w:r>
    <w:r w:rsidR="00CC4281">
      <w:ptab w:relativeTo="margin" w:alignment="center" w:leader="none"/>
    </w:r>
    <w:r w:rsidR="00404E13" w:rsidRPr="00404E13">
      <w:t xml:space="preserve"> </w:t>
    </w:r>
    <w:r>
      <w:t xml:space="preserve">Homework </w:t>
    </w:r>
    <w:r w:rsidR="00FF04D1">
      <w:t>2</w:t>
    </w:r>
    <w:r w:rsidR="00404E13">
      <w:t xml:space="preserve"> </w:t>
    </w:r>
    <w:r w:rsidR="0042591D">
      <w:t>(29</w:t>
    </w:r>
    <w:r w:rsidR="0057657A">
      <w:t xml:space="preserve"> points)</w:t>
    </w:r>
    <w:r w:rsidR="00CC4281">
      <w:ptab w:relativeTo="margin" w:alignment="right" w:leader="none"/>
    </w:r>
    <w:r w:rsidR="00195B38">
      <w:t>2/9/2016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8BEC9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950634"/>
    <w:multiLevelType w:val="hybridMultilevel"/>
    <w:tmpl w:val="53CE8904"/>
    <w:lvl w:ilvl="0" w:tplc="05723D7A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C7EEE"/>
    <w:multiLevelType w:val="hybridMultilevel"/>
    <w:tmpl w:val="90CC696E"/>
    <w:lvl w:ilvl="0" w:tplc="8D849432">
      <w:start w:val="1"/>
      <w:numFmt w:val="bullet"/>
      <w:pStyle w:val="Checklis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CFC"/>
    <w:rsid w:val="000D0B84"/>
    <w:rsid w:val="000E6EA5"/>
    <w:rsid w:val="000F4B6A"/>
    <w:rsid w:val="00144CB3"/>
    <w:rsid w:val="00195B38"/>
    <w:rsid w:val="00276D20"/>
    <w:rsid w:val="0028482B"/>
    <w:rsid w:val="002C0EEE"/>
    <w:rsid w:val="003628AC"/>
    <w:rsid w:val="00370E5A"/>
    <w:rsid w:val="00391CFC"/>
    <w:rsid w:val="00404E13"/>
    <w:rsid w:val="00414173"/>
    <w:rsid w:val="00425766"/>
    <w:rsid w:val="0042591D"/>
    <w:rsid w:val="0043197F"/>
    <w:rsid w:val="004C2572"/>
    <w:rsid w:val="005169B9"/>
    <w:rsid w:val="00536C43"/>
    <w:rsid w:val="0057657A"/>
    <w:rsid w:val="005A7C29"/>
    <w:rsid w:val="005D1B1B"/>
    <w:rsid w:val="005F1002"/>
    <w:rsid w:val="0069622F"/>
    <w:rsid w:val="007255D1"/>
    <w:rsid w:val="0082436C"/>
    <w:rsid w:val="0090517E"/>
    <w:rsid w:val="009134D8"/>
    <w:rsid w:val="00914799"/>
    <w:rsid w:val="00920AF1"/>
    <w:rsid w:val="00992B94"/>
    <w:rsid w:val="009F2644"/>
    <w:rsid w:val="00A55DF5"/>
    <w:rsid w:val="00A92074"/>
    <w:rsid w:val="00CC4281"/>
    <w:rsid w:val="00CE5745"/>
    <w:rsid w:val="00D12B3B"/>
    <w:rsid w:val="00D440E4"/>
    <w:rsid w:val="00E43EB9"/>
    <w:rsid w:val="00E738FE"/>
    <w:rsid w:val="00E96BCB"/>
    <w:rsid w:val="00F26C82"/>
    <w:rsid w:val="00F31F35"/>
    <w:rsid w:val="00FA2F36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3973D-D6CF-4244-8DCB-9DD92803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EB9"/>
  </w:style>
  <w:style w:type="paragraph" w:styleId="Heading1">
    <w:name w:val="heading 1"/>
    <w:basedOn w:val="Normal"/>
    <w:next w:val="Normal"/>
    <w:link w:val="Heading1Char"/>
    <w:uiPriority w:val="9"/>
    <w:qFormat/>
    <w:rsid w:val="00362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8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7F"/>
  </w:style>
  <w:style w:type="paragraph" w:styleId="Footer">
    <w:name w:val="footer"/>
    <w:basedOn w:val="Normal"/>
    <w:link w:val="FooterChar"/>
    <w:uiPriority w:val="99"/>
    <w:unhideWhenUsed/>
    <w:rsid w:val="0043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7F"/>
  </w:style>
  <w:style w:type="paragraph" w:styleId="BalloonText">
    <w:name w:val="Balloon Text"/>
    <w:basedOn w:val="Normal"/>
    <w:link w:val="BalloonTextChar"/>
    <w:uiPriority w:val="99"/>
    <w:semiHidden/>
    <w:unhideWhenUsed/>
    <w:rsid w:val="0043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197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62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2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">
    <w:name w:val="Bullet"/>
    <w:basedOn w:val="ListBullet"/>
    <w:next w:val="ListBullet"/>
    <w:link w:val="BulletChar1"/>
    <w:rsid w:val="003628AC"/>
  </w:style>
  <w:style w:type="paragraph" w:styleId="ListParagraph">
    <w:name w:val="List Paragraph"/>
    <w:basedOn w:val="Normal"/>
    <w:uiPriority w:val="34"/>
    <w:qFormat/>
    <w:rsid w:val="00F26C82"/>
    <w:pPr>
      <w:ind w:left="720"/>
      <w:contextualSpacing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628AC"/>
    <w:pPr>
      <w:numPr>
        <w:numId w:val="1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628AC"/>
  </w:style>
  <w:style w:type="character" w:customStyle="1" w:styleId="BulletChar">
    <w:name w:val="Bullet Char"/>
    <w:basedOn w:val="ListBulletChar"/>
    <w:rsid w:val="003628AC"/>
  </w:style>
  <w:style w:type="paragraph" w:customStyle="1" w:styleId="Checklist">
    <w:name w:val="Checklist"/>
    <w:basedOn w:val="Bullet"/>
    <w:link w:val="ChecklistChar"/>
    <w:qFormat/>
    <w:rsid w:val="00F26C82"/>
    <w:pPr>
      <w:numPr>
        <w:numId w:val="2"/>
      </w:numPr>
    </w:pPr>
  </w:style>
  <w:style w:type="paragraph" w:customStyle="1" w:styleId="NumberedList">
    <w:name w:val="Numbered List"/>
    <w:basedOn w:val="Normal"/>
    <w:link w:val="NumberedListChar"/>
    <w:rsid w:val="00404E13"/>
    <w:pPr>
      <w:numPr>
        <w:numId w:val="3"/>
      </w:numPr>
    </w:pPr>
  </w:style>
  <w:style w:type="character" w:customStyle="1" w:styleId="BulletChar1">
    <w:name w:val="Bullet Char1"/>
    <w:basedOn w:val="ListBulletChar"/>
    <w:link w:val="Bullet"/>
    <w:rsid w:val="00F26C82"/>
  </w:style>
  <w:style w:type="character" w:customStyle="1" w:styleId="ChecklistChar">
    <w:name w:val="Checklist Char"/>
    <w:basedOn w:val="BulletChar1"/>
    <w:link w:val="Checklist"/>
    <w:rsid w:val="00F26C82"/>
  </w:style>
  <w:style w:type="character" w:customStyle="1" w:styleId="NumberedListChar">
    <w:name w:val="Numbered List Char"/>
    <w:basedOn w:val="DefaultParagraphFont"/>
    <w:link w:val="NumberedList"/>
    <w:rsid w:val="00404E13"/>
  </w:style>
  <w:style w:type="paragraph" w:customStyle="1" w:styleId="Italics">
    <w:name w:val="Italics"/>
    <w:basedOn w:val="Header"/>
    <w:link w:val="ItalicsChar"/>
    <w:rsid w:val="00370E5A"/>
    <w:pPr>
      <w:tabs>
        <w:tab w:val="clear" w:pos="4680"/>
        <w:tab w:val="clear" w:pos="9360"/>
      </w:tabs>
      <w:spacing w:after="200" w:line="276" w:lineRule="auto"/>
    </w:pPr>
    <w:rPr>
      <w:i/>
    </w:rPr>
  </w:style>
  <w:style w:type="character" w:customStyle="1" w:styleId="ItalicsChar">
    <w:name w:val="Italics Char"/>
    <w:basedOn w:val="HeaderChar"/>
    <w:link w:val="Italics"/>
    <w:rsid w:val="00370E5A"/>
    <w:rPr>
      <w:i/>
    </w:rPr>
  </w:style>
  <w:style w:type="paragraph" w:styleId="NoSpacing">
    <w:name w:val="No Spacing"/>
    <w:uiPriority w:val="1"/>
    <w:qFormat/>
    <w:rsid w:val="00D44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n%20McCullough\My%20Documents\Dropbox\City%20Tech\Logos,%20Templates,%20Support%20Files\Misc%20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ED8F-6DCA-48C0-BE80-9A70AA90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Misc Template1</Template>
  <TotalTime>34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College of Technology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McCullough</dc:creator>
  <cp:keywords/>
  <dc:description/>
  <cp:lastModifiedBy>John McCullough</cp:lastModifiedBy>
  <cp:revision>10</cp:revision>
  <cp:lastPrinted>2013-09-11T21:08:00Z</cp:lastPrinted>
  <dcterms:created xsi:type="dcterms:W3CDTF">2013-09-11T20:31:00Z</dcterms:created>
  <dcterms:modified xsi:type="dcterms:W3CDTF">2016-02-09T19:49:00Z</dcterms:modified>
</cp:coreProperties>
</file>