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B48E2" w:rsidRDefault="00D4524F">
      <w:bookmarkStart w:id="0" w:name="_GoBack"/>
      <w:r>
        <w:rPr>
          <w:noProof/>
        </w:rPr>
        <w:drawing>
          <wp:anchor distT="0" distB="0" distL="114300" distR="114300" simplePos="0" relativeHeight="251676673" behindDoc="0" locked="0" layoutInCell="1" allowOverlap="1">
            <wp:simplePos x="0" y="0"/>
            <wp:positionH relativeFrom="page">
              <wp:posOffset>1974850</wp:posOffset>
            </wp:positionH>
            <wp:positionV relativeFrom="page">
              <wp:posOffset>3331845</wp:posOffset>
            </wp:positionV>
            <wp:extent cx="3822700" cy="3098800"/>
            <wp:effectExtent l="0" t="0" r="12700" b="0"/>
            <wp:wrapThrough wrapText="bothSides">
              <wp:wrapPolygon edited="0">
                <wp:start x="0" y="0"/>
                <wp:lineTo x="0" y="21423"/>
                <wp:lineTo x="21528" y="21423"/>
                <wp:lineTo x="2152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8745" distR="118745" simplePos="0" relativeHeight="251674625" behindDoc="0" locked="0" layoutInCell="1" allowOverlap="1">
            <wp:simplePos x="0" y="0"/>
            <wp:positionH relativeFrom="page">
              <wp:posOffset>2060575</wp:posOffset>
            </wp:positionH>
            <wp:positionV relativeFrom="page">
              <wp:posOffset>3434080</wp:posOffset>
            </wp:positionV>
            <wp:extent cx="3650615" cy="2743200"/>
            <wp:effectExtent l="25400" t="25400" r="32385" b="25400"/>
            <wp:wrapTight wrapText="bothSides">
              <wp:wrapPolygon edited="0">
                <wp:start x="-150" y="-200"/>
                <wp:lineTo x="-150" y="21600"/>
                <wp:lineTo x="21641" y="21600"/>
                <wp:lineTo x="21641" y="-200"/>
                <wp:lineTo x="-150" y="-200"/>
              </wp:wrapPolygon>
            </wp:wrapTight>
            <wp:docPr id="34" name="Placeholder" descr="placeholder-base---neut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placeholder-base---neutr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462" r="5437" b="2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743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A4BF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0" o:spid="_x0000_s1026" type="#_x0000_t202" style="position:absolute;margin-left:135pt;margin-top:709.9pt;width:342pt;height:23.05pt;z-index:251673600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" filled="f" stroked="f">
            <v:textbox inset="0,0,0,0">
              <w:txbxContent>
                <w:p w:rsidR="00A531C0" w:rsidRPr="00EB0585" w:rsidRDefault="00D4524F" w:rsidP="00E64BD7">
                  <w:pPr>
                    <w:pStyle w:val="Heading2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See YOU THEre!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31" o:spid="_x0000_s1027" type="#_x0000_t202" style="position:absolute;margin-left:135pt;margin-top:596.3pt;width:342pt;height:100.05pt;z-index:251674624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" mv:complextextbox="1" filled="f" stroked="f">
            <v:textbox inset="0,0,0,0">
              <w:txbxContent>
                <w:p w:rsidR="00EB0585" w:rsidRPr="00EB0585" w:rsidRDefault="00D4524F" w:rsidP="00EB0585">
                  <w:pPr>
                    <w:pStyle w:val="BodyText"/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EB0585">
                    <w:rPr>
                      <w:color w:val="000000" w:themeColor="text1"/>
                      <w:sz w:val="40"/>
                      <w:szCs w:val="40"/>
                    </w:rPr>
                    <w:t>Held at the</w:t>
                  </w:r>
                </w:p>
                <w:p w:rsidR="00A531C0" w:rsidRPr="00EB0585" w:rsidRDefault="00D4524F" w:rsidP="00EB0585">
                  <w:pPr>
                    <w:pStyle w:val="BodyText"/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EB0585">
                    <w:rPr>
                      <w:color w:val="000000" w:themeColor="text1"/>
                      <w:sz w:val="40"/>
                      <w:szCs w:val="40"/>
                    </w:rPr>
                    <w:t>Geriatric Wellness Center 2AB-121 on April 29, 2015 at 10 a.m.</w:t>
                  </w:r>
                </w:p>
                <w:p w:rsidR="00EB0585" w:rsidRDefault="00D4524F" w:rsidP="00EB0585">
                  <w:pPr>
                    <w:pStyle w:val="BodyText"/>
                    <w:jc w:val="left"/>
                    <w:rPr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</w:rPr>
                    <w:t>S</w:t>
                  </w:r>
                </w:p>
                <w:p w:rsidR="00EB0585" w:rsidRDefault="00D4524F" w:rsidP="00EB0585">
                  <w:pPr>
                    <w:pStyle w:val="BodyText"/>
                    <w:jc w:val="left"/>
                    <w:rPr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</w:rPr>
                    <w:t>on</w:t>
                  </w:r>
                </w:p>
                <w:p w:rsidR="00EB0585" w:rsidRDefault="00D4524F" w:rsidP="00EB0585">
                  <w:pPr>
                    <w:pStyle w:val="BodyText"/>
                    <w:jc w:val="left"/>
                    <w:rPr>
                      <w:color w:val="000000" w:themeColor="text1"/>
                      <w:sz w:val="36"/>
                      <w:szCs w:val="36"/>
                    </w:rPr>
                  </w:pPr>
                </w:p>
                <w:p w:rsidR="00EB0585" w:rsidRPr="00EB0585" w:rsidRDefault="00D4524F" w:rsidP="00A531C0">
                  <w:pPr>
                    <w:pStyle w:val="BodyText"/>
                    <w:rPr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</w:rPr>
                    <w:t xml:space="preserve">    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29" o:spid="_x0000_s1028" type="#_x0000_t202" style="position:absolute;margin-left:54pt;margin-top:528pt;width:7in;height:52pt;z-index:251672576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" filled="f" stroked="f">
            <v:textbox inset=",0,,0">
              <w:txbxContent>
                <w:p w:rsidR="00A531C0" w:rsidRPr="00EB0585" w:rsidRDefault="00D4524F" w:rsidP="00E64BD7">
                  <w:pPr>
                    <w:pStyle w:val="Heading1"/>
                    <w:rPr>
                      <w:color w:val="000000" w:themeColor="text1"/>
                      <w:sz w:val="40"/>
                      <w:szCs w:val="40"/>
                    </w:rPr>
                  </w:pPr>
                  <w:r w:rsidRPr="00EB0585">
                    <w:rPr>
                      <w:color w:val="000000" w:themeColor="text1"/>
                      <w:sz w:val="40"/>
                      <w:szCs w:val="40"/>
                    </w:rPr>
                    <w:t>By New York City College of Technology Nursing Students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20" o:spid="_x0000_s1029" type="#_x0000_t202" style="position:absolute;margin-left:54pt;margin-top:72.85pt;width:7in;height:28.85pt;z-index:251669504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" filled="f" stroked="f">
            <v:textbox inset=",0,,0">
              <w:txbxContent>
                <w:p w:rsidR="001F4570" w:rsidRPr="00EB0585" w:rsidRDefault="00D4524F" w:rsidP="00E64BD7">
                  <w:pPr>
                    <w:pStyle w:val="Heading1"/>
                    <w:rPr>
                      <w:color w:val="000000" w:themeColor="text1"/>
                      <w:sz w:val="40"/>
                      <w:szCs w:val="40"/>
                    </w:rPr>
                  </w:pPr>
                  <w:r w:rsidRPr="00EB0585">
                    <w:rPr>
                      <w:color w:val="000000" w:themeColor="text1"/>
                      <w:sz w:val="40"/>
                      <w:szCs w:val="40"/>
                    </w:rPr>
                    <w:t xml:space="preserve">Come and join us for a 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24" o:spid="_x0000_s1030" type="#_x0000_t202" style="position:absolute;margin-left:54pt;margin-top:101.7pt;width:7in;height:120.25pt;z-index:251670528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" filled="f" stroked="f">
            <v:textbox inset=",0,,0">
              <w:txbxContent>
                <w:p w:rsidR="00477B9B" w:rsidRDefault="00D4524F" w:rsidP="00E64BD7">
                  <w:pPr>
                    <w:pStyle w:val="Title"/>
                    <w:rPr>
                      <w:color w:val="FF0000"/>
                      <w:sz w:val="96"/>
                      <w:szCs w:val="96"/>
                    </w:rPr>
                  </w:pPr>
                  <w:r w:rsidRPr="00EB0585">
                    <w:rPr>
                      <w:color w:val="FF0000"/>
                      <w:sz w:val="96"/>
                      <w:szCs w:val="96"/>
                    </w:rPr>
                    <w:t>Diabetes</w:t>
                  </w:r>
                  <w:r>
                    <w:rPr>
                      <w:color w:val="FF0000"/>
                      <w:sz w:val="96"/>
                      <w:szCs w:val="96"/>
                    </w:rPr>
                    <w:t xml:space="preserve"> Teaching</w:t>
                  </w:r>
                </w:p>
                <w:p w:rsidR="00EB0585" w:rsidRDefault="00D4524F" w:rsidP="00E64BD7">
                  <w:pPr>
                    <w:pStyle w:val="Title"/>
                    <w:rPr>
                      <w:color w:val="FF0000"/>
                      <w:sz w:val="96"/>
                      <w:szCs w:val="96"/>
                    </w:rPr>
                  </w:pPr>
                  <w:r>
                    <w:rPr>
                      <w:color w:val="FF0000"/>
                      <w:sz w:val="96"/>
                      <w:szCs w:val="96"/>
                    </w:rPr>
                    <w:t>presentation</w:t>
                  </w:r>
                </w:p>
                <w:p w:rsidR="00EB0585" w:rsidRDefault="00D4524F" w:rsidP="00E64BD7">
                  <w:pPr>
                    <w:pStyle w:val="Title"/>
                    <w:rPr>
                      <w:color w:val="FF0000"/>
                      <w:sz w:val="96"/>
                      <w:szCs w:val="96"/>
                    </w:rPr>
                  </w:pPr>
                </w:p>
                <w:p w:rsidR="00EB0585" w:rsidRPr="00EB0585" w:rsidRDefault="00D4524F" w:rsidP="00E64BD7">
                  <w:pPr>
                    <w:pStyle w:val="Title"/>
                    <w:rPr>
                      <w:color w:val="FF0000"/>
                      <w:sz w:val="96"/>
                      <w:szCs w:val="96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25" o:spid="_x0000_s1031" type="#_x0000_t202" style="position:absolute;margin-left:54pt;margin-top:199pt;width:7in;height:6.2pt;z-index:251671552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" filled="f" stroked="f">
            <v:stroke o:forcedash="t"/>
            <v:textbox inset=",0,,0">
              <w:txbxContent>
                <w:p w:rsidR="00477B9B" w:rsidRDefault="00D4524F" w:rsidP="00A531C0">
                  <w:pPr>
                    <w:pStyle w:val="Date"/>
                  </w:pPr>
                  <w:r>
                    <w:t>[Insert DateS]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group id="Group 18" o:spid="_x0000_s1032" style="position:absolute;margin-left:135pt;margin-top:569.2pt;width:342pt;height:27.1pt;z-index:251668480;mso-position-horizontal-relative:page;mso-position-vertical-relative:page" coordorigin="2626,1112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">
            <v:line id="Line 14" o:spid="_x0000_s1033" style="position:absolute;visibility:visible" from="2626,11340" to="58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7IXsEAAADbAAAADwAAAGRycy9kb3ducmV2LnhtbERPTWvCQBC9C/0PyxR6001LE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VjshewQAAANsAAAAPAAAAAAAAAAAAAAAA&#10;AKECAABkcnMvZG93bnJldi54bWxQSwUGAAAAAAQABAD5AAAAjwMAAAAA&#10;" strokecolor="#d16207 [3215]" strokeweight="1.5pt">
              <v:shadow opacity="22938f" mv:blur="38100f" offset="0,2pt"/>
            </v:line>
            <v:line id="Line 15" o:spid="_x0000_s1034" style="position:absolute;visibility:visible" from="2626,11340" to="5722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JtxcEAAADbAAAADwAAAGRycy9kb3ducmV2LnhtbERPTWvCQBC9C/0PyxR6000LF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6wm3FwQAAANsAAAAPAAAAAAAAAAAAAAAA&#10;AKECAABkcnMvZG93bnJldi54bWxQSwUGAAAAAAQABAD5AAAAjwMAAAAA&#10;" strokecolor="#d16207 [3215]" strokeweight="1.5pt">
              <v:shadow opacity="22938f" mv:blur="38100f" offset="0,2pt"/>
            </v:line>
            <v:line id="Line 16" o:spid="_x0000_s1035" style="position:absolute;visibility:visible" from="6370,11340" to="94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DzssAAAADbAAAADwAAAGRycy9kb3ducmV2LnhtbERPTYvCMBC9C/6HMII3Td2DSDWK7FLw&#10;sB62VvE4NLNt2WZSkth2//1mQfA2j/c5u8NoWtGT841lBatlAoK4tLrhSkFxyRYbED4ga2wtk4Jf&#10;8nDYTyc7TLUd+Iv6PFQihrBPUUEdQpdK6cuaDPql7Ygj922dwRChq6R2OMRw08q3JFlLgw3Hhho7&#10;eq+p/MkfRsH1/FHkfXbPfDe0n6658aM4slLz2Xjcggg0hpf46T7pOH8N/7/EA+T+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oQ87LAAAAA2wAAAA8AAAAAAAAAAAAAAAAA&#10;oQIAAGRycy9kb3ducmV2LnhtbFBLBQYAAAAABAAEAPkAAACOAwAAAAA=&#10;" strokecolor="#d16207 [3215]" strokeweight="1.5pt">
              <v:shadow opacity="22938f" mv:blur="38100f" offset="0,2pt"/>
            </v:line>
            <v:shape id="Text Box 17" o:spid="_x0000_s1036" type="#_x0000_t202" style="position:absolute;left:5796;top:11124;width:620;height:54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<v:textbox inset="0,0,0,0">
                <w:txbxContent>
                  <w:p w:rsidR="001F4570" w:rsidRPr="001F4570" w:rsidRDefault="00D4524F" w:rsidP="001F4570">
                    <w:pPr>
                      <w:jc w:val="center"/>
                      <w:rPr>
                        <w:color w:val="D16207" w:themeColor="text2"/>
                        <w:sz w:val="48"/>
                      </w:rPr>
                    </w:pPr>
                    <w:r w:rsidRPr="001F4570">
                      <w:rPr>
                        <w:color w:val="D16207" w:themeColor="text2"/>
                        <w:sz w:val="48"/>
                      </w:rPr>
                      <w:sym w:font="Wingdings 2" w:char="F0F0"/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>
          <v:rect id="Rectangle 2" o:spid="_x0000_s1042" style="position:absolute;margin-left:135pt;margin-top:252pt;width:342pt;height:262.8pt;z-index:251658239;visibility:visible;mso-wrap-edited:f;mso-position-horizontal-relative:page;mso-position-vertical-relative:page" wrapcoords="-47 -61 -47 21538 21647 21538 21647 -61 -47 -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" filled="f" fillcolor="#9bc1ff" strokecolor="#d16207 [3215]" strokeweight="1.5pt">
            <v:fill color2="#3f80cd" focus="100%" type="gradient">
              <o:fill v:ext="view" type="gradientUnscaled"/>
            </v:fill>
            <v:shadow opacity="22938f" mv:blur="38100f" offset="0,2pt"/>
            <v:textbox inset=",7.2pt,,7.2pt"/>
            <w10:wrap type="tight" anchorx="page" anchory="page"/>
          </v:rect>
        </w:pict>
      </w:r>
      <w:r>
        <w:rPr>
          <w:noProof/>
        </w:rPr>
        <w:pict>
          <v:group id="Group 19" o:spid="_x0000_s1037" style="position:absolute;margin-left:135pt;margin-top:211.2pt;width:342pt;height:27.1pt;z-index:251663359;mso-position-horizontal-relative:page;mso-position-vertical-relative:page" coordorigin="2700,428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">
            <v:line id="Line 4" o:spid="_x0000_s1038" style="position:absolute;visibility:visible" from="2700,4500" to="59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1hDcIAAADaAAAADwAAAGRycy9kb3ducmV2LnhtbESPQWvCQBSE70L/w/IKvemmpYh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G1hDcIAAADaAAAADwAAAAAAAAAAAAAA&#10;AAChAgAAZHJzL2Rvd25yZXYueG1sUEsFBgAAAAAEAAQA+QAAAJADAAAAAA==&#10;" strokecolor="#d16207 [3215]" strokeweight="1.5pt">
              <v:shadow opacity="22938f" mv:blur="38100f" offset="0,2pt"/>
            </v:line>
            <v:line id="Line 7" o:spid="_x0000_s1039" style="position:absolute;visibility:visible" from="2700,4500" to="5796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yHElsIAAADaAAAADwAAAGRycy9kb3ducmV2LnhtbESPQWvCQBSE70L/w/IKvemmhYp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yHElsIAAADaAAAADwAAAAAAAAAAAAAA&#10;AAChAgAAZHJzL2Rvd25yZXYueG1sUEsFBgAAAAAEAAQA+QAAAJADAAAAAA==&#10;" strokecolor="#d16207 [3215]" strokeweight="1.5pt">
              <v:shadow opacity="22938f" mv:blur="38100f" offset="0,2pt"/>
            </v:line>
            <v:line id="Line 12" o:spid="_x0000_s1040" style="position:absolute;visibility:visible" from="6444,4500" to="95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Na4cIAAADaAAAADwAAAGRycy9kb3ducmV2LnhtbESPQWvCQBSE74L/YXmCN93Yg0h0FWkJ&#10;eKiHxigeH9nXJDT7NuyuSfrvuwXB4zAz3zC7w2ha0ZPzjWUFq2UCgri0uuFKQXHJFhsQPiBrbC2T&#10;gl/ycNhPJztMtR34i/o8VCJC2KeooA6hS6X0ZU0G/dJ2xNH7ts5giNJVUjscIty08i1J1tJgw3Gh&#10;xo7eayp/8odRcD1/FHmf3TPfDe2na278KI6s1Hw2HrcgAo3hFX62T1rBGv6vxBsg9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/Na4cIAAADaAAAADwAAAAAAAAAAAAAA&#10;AAChAgAAZHJzL2Rvd25yZXYueG1sUEsFBgAAAAAEAAQA+QAAAJADAAAAAA==&#10;" strokecolor="#d16207 [3215]" strokeweight="1.5pt">
              <v:shadow opacity="22938f" mv:blur="38100f" offset="0,2pt"/>
            </v:line>
            <v:shape id="Text Box 13" o:spid="_x0000_s1041" type="#_x0000_t202" style="position:absolute;left:5870;top:4284;width:620;height:54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<v:textbox inset="0,0,0,0">
                <w:txbxContent>
                  <w:p w:rsidR="001F4570" w:rsidRPr="001F4570" w:rsidRDefault="00D4524F" w:rsidP="001F4570">
                    <w:pPr>
                      <w:jc w:val="center"/>
                      <w:rPr>
                        <w:color w:val="D16207" w:themeColor="text2"/>
                        <w:sz w:val="48"/>
                      </w:rPr>
                    </w:pPr>
                    <w:r w:rsidRPr="001F4570">
                      <w:rPr>
                        <w:color w:val="D16207" w:themeColor="text2"/>
                        <w:sz w:val="48"/>
                      </w:rPr>
                      <w:sym w:font="Wingdings 2" w:char="F0F0"/>
                    </w:r>
                  </w:p>
                </w:txbxContent>
              </v:textbox>
            </v:shape>
            <w10:wrap anchorx="page" anchory="page"/>
          </v:group>
        </w:pict>
      </w:r>
    </w:p>
    <w:sectPr w:rsidR="009B48E2" w:rsidSect="0077175A">
      <w:headerReference w:type="default" r:id="rId9"/>
      <w:pgSz w:w="12240" w:h="15840"/>
      <w:pgMar w:top="720" w:right="432" w:bottom="720" w:left="432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4F" w:rsidRDefault="00D4524F">
      <w:r>
        <w:separator/>
      </w:r>
    </w:p>
  </w:endnote>
  <w:endnote w:type="continuationSeparator" w:id="0">
    <w:p w:rsidR="00D4524F" w:rsidRDefault="00D4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4F" w:rsidRDefault="00D4524F">
      <w:r>
        <w:separator/>
      </w:r>
    </w:p>
  </w:footnote>
  <w:footnote w:type="continuationSeparator" w:id="0">
    <w:p w:rsidR="00D4524F" w:rsidRDefault="00D4524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5A" w:rsidRDefault="00D4524F">
    <w:pPr>
      <w:pStyle w:val="Header"/>
    </w:pPr>
    <w:r>
      <w:rPr>
        <w:noProof/>
      </w:rPr>
      <w:pict>
        <v:rect id="Rectangle 3" o:spid="_x0000_s4096" style="position:absolute;margin-left:21.6pt;margin-top:36pt;width:568.8pt;height:10in;z-index:251661314;visibility:visible;mso-wrap-edited:f;mso-position-horizontal-relative:page;mso-position-vertical-relative:page;mso-width-relative:margin;mso-height-relative:margin;v-text-anchor:middle" wrapcoords="-28 0 -28 21577 21628 21577 21628 0 -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" fillcolor="white [3212]" strokecolor="#46a0be [3044]">
          <v:fill color2="#51a6c2 [3204]" rotate="t" focusposition=".5,.5" focussize="" colors="0 white;24904f #dcf3ee;1 #51a6c2" focus="100%" type="gradientRadial"/>
          <v:path arrowok="t"/>
          <o:lock v:ext="edit" aspectratio="t"/>
          <w10:wrap type="tight" anchorx="page" anchory="page"/>
          <w10:anchorlock/>
        </v:rect>
      </w:pi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3659" cy="768293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659" cy="76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ACAB08"/>
    <w:lvl w:ilvl="0">
      <w:start w:val="1"/>
      <w:numFmt w:val="bullet"/>
      <w:pStyle w:val="Sub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B0585"/>
    <w:rsid w:val="00D4524F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56"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D16207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D16207" w:themeColor="text2"/>
      <w:spacing w:val="40"/>
      <w:sz w:val="40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F0B31E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F0B31E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D16207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D16207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D16207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D16207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D16207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D16207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D16207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D16207" w:themeColor="text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D16207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D16207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F0B31E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F0B31E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D16207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D16207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D16207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D16207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D16207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D16207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D16207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D16207" w:themeColor="tex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Gallery%20Poster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Gallery Poster.dotx</Template>
  <TotalTime>1</TotalTime>
  <Pages>1</Pages>
  <Words>1</Words>
  <Characters>10</Characters>
  <Application>Microsoft Macintosh Word</Application>
  <DocSecurity>0</DocSecurity>
  <Lines>1</Lines>
  <Paragraphs>1</Paragraphs>
  <ScaleCrop>false</ScaleCrop>
  <Manager/>
  <Company/>
  <LinksUpToDate>false</LinksUpToDate>
  <CharactersWithSpaces>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Cruz</dc:creator>
  <cp:keywords/>
  <dc:description/>
  <cp:lastModifiedBy>Kristine Lauriello</cp:lastModifiedBy>
  <cp:revision>2</cp:revision>
  <cp:lastPrinted>2015-04-14T02:45:00Z</cp:lastPrinted>
  <dcterms:created xsi:type="dcterms:W3CDTF">2015-04-29T02:57:00Z</dcterms:created>
  <dcterms:modified xsi:type="dcterms:W3CDTF">2015-04-29T02:57:00Z</dcterms:modified>
  <cp:category/>
</cp:coreProperties>
</file>