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43" w:rsidRDefault="00C3219C" w:rsidP="00330124">
      <w:pPr>
        <w:pStyle w:val="ContactInfo"/>
        <w:jc w:val="center"/>
      </w:pPr>
      <w:sdt>
        <w:sdtPr>
          <w:alias w:val="Street Address"/>
          <w:tag w:val="Street Address"/>
          <w:id w:val="1415969137"/>
          <w:placeholder>
            <w:docPart w:val="CE9D9DD181A84DFC9236E57F8946BAF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330124">
            <w:t>2031 57 Street</w:t>
          </w:r>
        </w:sdtContent>
      </w:sdt>
    </w:p>
    <w:sdt>
      <w:sdtPr>
        <w:alias w:val="Category"/>
        <w:tag w:val=""/>
        <w:id w:val="1543715586"/>
        <w:placeholder>
          <w:docPart w:val="236A2AB4FB074F848FBF855A43FBE29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:rsidR="00D01943" w:rsidRDefault="00EC11D9" w:rsidP="00330124">
          <w:pPr>
            <w:pStyle w:val="ContactInfo"/>
            <w:jc w:val="center"/>
          </w:pPr>
          <w:r>
            <w:t>Brooklyn, NY 11204</w:t>
          </w:r>
        </w:p>
      </w:sdtContent>
    </w:sdt>
    <w:p w:rsidR="00D01943" w:rsidRDefault="00C3219C" w:rsidP="00330124">
      <w:pPr>
        <w:pStyle w:val="ContactInfo"/>
        <w:jc w:val="center"/>
      </w:pPr>
      <w:sdt>
        <w:sdtPr>
          <w:alias w:val="Telephone"/>
          <w:tag w:val="Telephone"/>
          <w:id w:val="599758962"/>
          <w:placeholder>
            <w:docPart w:val="A91C0815F5AD45CEB56DD1A114486FB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C11D9">
            <w:t>(347)933-2310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7245E0A325674A9FBC87E66D52374896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D01943" w:rsidRDefault="00EC11D9" w:rsidP="00330124">
          <w:pPr>
            <w:pStyle w:val="ContactInfo"/>
            <w:jc w:val="center"/>
            <w:rPr>
              <w:rStyle w:val="Emphasis"/>
            </w:rPr>
          </w:pPr>
          <w:r>
            <w:rPr>
              <w:rStyle w:val="Emphasis"/>
            </w:rPr>
            <w:t>Joann.Samosiuk@gmail.com</w:t>
          </w:r>
        </w:p>
      </w:sdtContent>
    </w:sdt>
    <w:p w:rsidR="00D01943" w:rsidRDefault="00330124" w:rsidP="00330124">
      <w:pPr>
        <w:pStyle w:val="Name"/>
        <w:ind w:left="0"/>
        <w:jc w:val="center"/>
      </w:pPr>
      <w:r>
        <w:t>Joann Samosiuk</w:t>
      </w:r>
    </w:p>
    <w:tbl>
      <w:tblPr>
        <w:tblStyle w:val="ResumeTable"/>
        <w:tblW w:w="5051" w:type="pct"/>
        <w:tblLook w:val="04A0"/>
      </w:tblPr>
      <w:tblGrid>
        <w:gridCol w:w="1925"/>
        <w:gridCol w:w="512"/>
        <w:gridCol w:w="8473"/>
      </w:tblGrid>
      <w:tr w:rsidR="00D01943" w:rsidTr="00AF25BD">
        <w:trPr>
          <w:trHeight w:val="721"/>
        </w:trPr>
        <w:tc>
          <w:tcPr>
            <w:tcW w:w="1925" w:type="dxa"/>
          </w:tcPr>
          <w:p w:rsidR="00D01943" w:rsidRDefault="00EC11D9">
            <w:pPr>
              <w:pStyle w:val="Heading1"/>
            </w:pPr>
            <w:r>
              <w:t>eDUCATION</w:t>
            </w:r>
          </w:p>
        </w:tc>
        <w:tc>
          <w:tcPr>
            <w:tcW w:w="512" w:type="dxa"/>
          </w:tcPr>
          <w:p w:rsidR="00D01943" w:rsidRDefault="00D01943"/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1345600261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1845355159"/>
                  <w:placeholder>
                    <w:docPart w:val="BD3AA0EAB8AB497480F5B521D77E3944"/>
                  </w:placeholder>
                </w:sdtPr>
                <w:sdtContent>
                  <w:p w:rsidR="00EC11D9" w:rsidRPr="00EC11D9" w:rsidRDefault="00EC11D9" w:rsidP="00EC11D9">
                    <w:pPr>
                      <w:pStyle w:val="Heading2"/>
                      <w:tabs>
                        <w:tab w:val="left" w:pos="5779"/>
                        <w:tab w:val="left" w:pos="6229"/>
                      </w:tabs>
                    </w:pPr>
                    <w:r>
                      <w:t xml:space="preserve">NEW YORK CITY COLLEGE OF TECHNOLOGY, BROOKLYN, Ny                     </w:t>
                    </w:r>
                    <w:r w:rsidR="00D93893">
                      <w:t xml:space="preserve">                    </w:t>
                    </w:r>
                    <w:r w:rsidRPr="00AF25BD">
                      <w:t>June 2011-present</w:t>
                    </w:r>
                  </w:p>
                  <w:p w:rsidR="00D01943" w:rsidRPr="00D93893" w:rsidRDefault="00EC11D9" w:rsidP="00EC11D9">
                    <w:r>
                      <w:t>Associate’s Degree in Applie</w:t>
                    </w:r>
                    <w:r w:rsidR="00D93893">
                      <w:t>d Science, Dental Hygiene Major</w:t>
                    </w:r>
                    <w:r w:rsidR="00330124">
                      <w:t xml:space="preserve">;            </w:t>
                    </w:r>
                    <w:r>
                      <w:t>expected graduation June 2014</w:t>
                    </w:r>
                  </w:p>
                </w:sdtContent>
              </w:sdt>
            </w:sdtContent>
          </w:sdt>
        </w:tc>
      </w:tr>
      <w:tr w:rsidR="00D01943" w:rsidTr="00AF25BD">
        <w:trPr>
          <w:trHeight w:val="5296"/>
        </w:trPr>
        <w:tc>
          <w:tcPr>
            <w:tcW w:w="1925" w:type="dxa"/>
          </w:tcPr>
          <w:p w:rsidR="00D01943" w:rsidRDefault="00EC11D9">
            <w:pPr>
              <w:pStyle w:val="Heading1"/>
            </w:pPr>
            <w:r>
              <w:t>eXPERIENCE</w:t>
            </w:r>
          </w:p>
        </w:tc>
        <w:tc>
          <w:tcPr>
            <w:tcW w:w="512" w:type="dxa"/>
          </w:tcPr>
          <w:p w:rsidR="00D01943" w:rsidRDefault="00D01943"/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833453793"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847871518"/>
                  <w:placeholder>
                    <w:docPart w:val="294F7992CBC64C1F9A3A2CCBB3FD3176"/>
                  </w:placeholder>
                </w:sdtPr>
                <w:sdtContent>
                  <w:p w:rsidR="00EC11D9" w:rsidRDefault="00EC11D9" w:rsidP="00EC11D9">
                    <w:pPr>
                      <w:pStyle w:val="Heading2"/>
                    </w:pPr>
                    <w:r>
                      <w:t>Merchandise sales associate, central park zootique</w:t>
                    </w:r>
                  </w:p>
                  <w:p w:rsidR="00EC11D9" w:rsidRDefault="00EC11D9" w:rsidP="00EC11D9">
                    <w:pPr>
                      <w:pStyle w:val="ResumeText"/>
                    </w:pPr>
                    <w:r>
                      <w:t>August 2013-December 2013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C844EA"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shd w:val="clear" w:color="auto" w:fill="FFFFFF"/>
                        <w:lang w:eastAsia="en-US"/>
                      </w:rPr>
                      <w:t>I</w:t>
                    </w: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nteracted heavily with guests on sales floor and at point of sale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Sold WCS products and increased sales through suggestive selling, up-selling and cross selling.</w:t>
                    </w:r>
                  </w:p>
                  <w:p w:rsidR="00AF25BD" w:rsidRPr="00AF25BD" w:rsidRDefault="00EC11D9" w:rsidP="00AF25BD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Provided excellent service to guests, finding ways to create a superior guest experience</w:t>
                    </w:r>
                  </w:p>
                  <w:p w:rsidR="00AF25BD" w:rsidRPr="00AF25BD" w:rsidRDefault="00EC11D9" w:rsidP="00AF25BD">
                    <w:pPr>
                      <w:pStyle w:val="ResumeText"/>
                      <w:numPr>
                        <w:ilvl w:val="0"/>
                        <w:numId w:val="1"/>
                      </w:numPr>
                    </w:pPr>
                    <w:r w:rsidRPr="00AF25BD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Maintained cleanliness and organization of assigned work areas</w:t>
                    </w:r>
                  </w:p>
                  <w:p w:rsidR="00EC11D9" w:rsidRPr="00AF25BD" w:rsidRDefault="00EC11D9" w:rsidP="00AF25B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</w:pPr>
                    <w:r w:rsidRPr="00AF25BD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Stocked shelves and processed deliveries</w:t>
                    </w:r>
                  </w:p>
                  <w:p w:rsidR="00EC11D9" w:rsidRPr="00C844EA" w:rsidRDefault="00C3219C" w:rsidP="00EC11D9">
                    <w:pPr>
                      <w:pStyle w:val="ListParagraph"/>
                      <w:spacing w:before="0" w:after="0" w:line="240" w:lineRule="auto"/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401257145"/>
                  <w:placeholder>
                    <w:docPart w:val="294F7992CBC64C1F9A3A2CCBB3FD3176"/>
                  </w:placeholder>
                </w:sdtPr>
                <w:sdtEndPr>
                  <w:rPr>
                    <w:rFonts w:eastAsiaTheme="minorHAnsi"/>
                  </w:rPr>
                </w:sdtEndPr>
                <w:sdtContent>
                  <w:p w:rsidR="00EC11D9" w:rsidRDefault="00EC11D9" w:rsidP="00EC11D9">
                    <w:pPr>
                      <w:pStyle w:val="Heading2"/>
                    </w:pPr>
                    <w:r>
                      <w:t>merchandise sales associate, new york aquarium</w:t>
                    </w:r>
                  </w:p>
                  <w:p w:rsidR="00EC11D9" w:rsidRDefault="00EC11D9" w:rsidP="00EC11D9">
                    <w:pPr>
                      <w:pStyle w:val="ResumeText"/>
                    </w:pPr>
                    <w:r>
                      <w:t>May 2009-October 2012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Sold WCS store products and increasing sales through cross &amp; up selling and demonstration of product knowledge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Provided superior service to guests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Maintained cleanliness and organization of assigned work areas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Processed all forms of payment through the point of sale system</w:t>
                    </w:r>
                  </w:p>
                  <w:p w:rsidR="00EC11D9" w:rsidRPr="00C844EA" w:rsidRDefault="00EC11D9" w:rsidP="00EC11D9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Stocked shelves and processed deliveries</w:t>
                    </w:r>
                  </w:p>
                  <w:p w:rsidR="00D01943" w:rsidRPr="00EC11D9" w:rsidRDefault="00EC11D9" w:rsidP="00EC11D9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 w:rsidRPr="00C844EA">
                      <w:rPr>
                        <w:rFonts w:eastAsia="Times New Roman" w:cs="Arial"/>
                        <w:kern w:val="0"/>
                        <w:shd w:val="clear" w:color="auto" w:fill="FFFFFF"/>
                        <w:lang w:eastAsia="en-US"/>
                      </w:rPr>
                      <w:t>Assisted the team in carrying out any additional operational duties </w:t>
                    </w:r>
                  </w:p>
                </w:sdtContent>
              </w:sdt>
            </w:sdtContent>
          </w:sdt>
        </w:tc>
      </w:tr>
      <w:tr w:rsidR="00330124" w:rsidTr="00AF25BD">
        <w:trPr>
          <w:trHeight w:val="827"/>
        </w:trPr>
        <w:tc>
          <w:tcPr>
            <w:tcW w:w="1925" w:type="dxa"/>
          </w:tcPr>
          <w:p w:rsidR="00330124" w:rsidRDefault="00330124">
            <w:pPr>
              <w:pStyle w:val="Heading1"/>
            </w:pPr>
            <w:r>
              <w:t>vOLUNTEER</w:t>
            </w:r>
          </w:p>
        </w:tc>
        <w:tc>
          <w:tcPr>
            <w:tcW w:w="512" w:type="dxa"/>
          </w:tcPr>
          <w:p w:rsidR="00330124" w:rsidRDefault="00330124"/>
        </w:tc>
        <w:tc>
          <w:tcPr>
            <w:tcW w:w="8473" w:type="dxa"/>
            <w:shd w:val="clear" w:color="auto" w:fill="FFFFFF" w:themeFill="background1"/>
          </w:tcPr>
          <w:p w:rsidR="00AF25BD" w:rsidRDefault="00330124" w:rsidP="00AF25BD">
            <w:pPr>
              <w:rPr>
                <w:kern w:val="0"/>
                <w:lang w:eastAsia="en-US"/>
              </w:rPr>
            </w:pPr>
            <w:bookmarkStart w:id="0" w:name="_GoBack"/>
            <w:r w:rsidRPr="00C844EA">
              <w:rPr>
                <w:kern w:val="0"/>
                <w:lang w:eastAsia="en-US"/>
              </w:rPr>
              <w:t>Colgate Van</w:t>
            </w:r>
            <w:r w:rsidRPr="00C844EA">
              <w:rPr>
                <w:kern w:val="0"/>
                <w:lang w:eastAsia="en-US"/>
              </w:rPr>
              <w:tab/>
            </w:r>
            <w:r w:rsidRPr="00C844EA">
              <w:rPr>
                <w:kern w:val="0"/>
                <w:lang w:eastAsia="en-US"/>
              </w:rPr>
              <w:tab/>
            </w:r>
            <w:r>
              <w:rPr>
                <w:kern w:val="0"/>
                <w:lang w:eastAsia="en-US"/>
              </w:rPr>
              <w:t xml:space="preserve">                                                                              </w:t>
            </w:r>
            <w:r w:rsidR="00AF25BD">
              <w:rPr>
                <w:kern w:val="0"/>
                <w:lang w:eastAsia="en-US"/>
              </w:rPr>
              <w:t xml:space="preserve">                                </w:t>
            </w:r>
            <w:r w:rsidRPr="00C844EA">
              <w:rPr>
                <w:kern w:val="0"/>
                <w:lang w:eastAsia="en-US"/>
              </w:rPr>
              <w:t>December 2013</w:t>
            </w:r>
          </w:p>
          <w:p w:rsidR="00330124" w:rsidRPr="00C844EA" w:rsidRDefault="00330124" w:rsidP="00AF25BD">
            <w:pPr>
              <w:rPr>
                <w:kern w:val="0"/>
                <w:lang w:eastAsia="en-US"/>
              </w:rPr>
            </w:pPr>
            <w:r w:rsidRPr="00C844EA">
              <w:rPr>
                <w:kern w:val="0"/>
                <w:lang w:eastAsia="en-US"/>
              </w:rPr>
              <w:t>Give Kids a Smile Day</w:t>
            </w:r>
            <w:r w:rsidRPr="00C844EA">
              <w:rPr>
                <w:kern w:val="0"/>
                <w:lang w:eastAsia="en-US"/>
              </w:rPr>
              <w:tab/>
            </w:r>
            <w:r w:rsidRPr="00C844EA">
              <w:rPr>
                <w:kern w:val="0"/>
                <w:lang w:eastAsia="en-US"/>
              </w:rPr>
              <w:tab/>
            </w:r>
            <w:r w:rsidRPr="00C844EA">
              <w:rPr>
                <w:kern w:val="0"/>
                <w:lang w:eastAsia="en-US"/>
              </w:rPr>
              <w:tab/>
            </w:r>
            <w:r w:rsidRPr="00C844EA">
              <w:rPr>
                <w:kern w:val="0"/>
                <w:lang w:eastAsia="en-US"/>
              </w:rPr>
              <w:tab/>
            </w:r>
            <w:r w:rsidRPr="00C844EA">
              <w:rPr>
                <w:kern w:val="0"/>
                <w:lang w:eastAsia="en-US"/>
              </w:rPr>
              <w:tab/>
            </w:r>
            <w:r>
              <w:rPr>
                <w:kern w:val="0"/>
                <w:lang w:eastAsia="en-US"/>
              </w:rPr>
              <w:t xml:space="preserve">                                             </w:t>
            </w:r>
            <w:r w:rsidRPr="00C844EA">
              <w:rPr>
                <w:kern w:val="0"/>
                <w:lang w:eastAsia="en-US"/>
              </w:rPr>
              <w:t>February 2014</w:t>
            </w:r>
          </w:p>
          <w:p w:rsidR="00330124" w:rsidRPr="00C844EA" w:rsidRDefault="001A4B71" w:rsidP="00AF25BD">
            <w:p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Family Head S</w:t>
            </w:r>
            <w:r w:rsidR="00330124" w:rsidRPr="00C844EA">
              <w:rPr>
                <w:kern w:val="0"/>
                <w:lang w:eastAsia="en-US"/>
              </w:rPr>
              <w:t>tart</w:t>
            </w:r>
            <w:r>
              <w:rPr>
                <w:kern w:val="0"/>
                <w:lang w:eastAsia="en-US"/>
              </w:rPr>
              <w:t xml:space="preserve"> Center</w:t>
            </w:r>
            <w:r w:rsidR="00330124" w:rsidRPr="00C844EA">
              <w:rPr>
                <w:kern w:val="0"/>
                <w:lang w:eastAsia="en-US"/>
              </w:rPr>
              <w:tab/>
            </w:r>
            <w:r w:rsidR="00330124" w:rsidRPr="00C844EA">
              <w:rPr>
                <w:kern w:val="0"/>
                <w:lang w:eastAsia="en-US"/>
              </w:rPr>
              <w:tab/>
            </w:r>
            <w:r w:rsidR="00330124">
              <w:rPr>
                <w:kern w:val="0"/>
                <w:lang w:eastAsia="en-US"/>
              </w:rPr>
              <w:t xml:space="preserve">                                                                                              </w:t>
            </w:r>
            <w:r w:rsidR="00330124" w:rsidRPr="00C844EA">
              <w:rPr>
                <w:kern w:val="0"/>
                <w:lang w:eastAsia="en-US"/>
              </w:rPr>
              <w:t>March 2014</w:t>
            </w:r>
          </w:p>
          <w:p w:rsidR="00330124" w:rsidRPr="00EC11D9" w:rsidRDefault="001A4B71" w:rsidP="00AF25BD">
            <w:p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Family Head S</w:t>
            </w:r>
            <w:r w:rsidR="00330124" w:rsidRPr="00C844EA">
              <w:rPr>
                <w:kern w:val="0"/>
                <w:lang w:eastAsia="en-US"/>
              </w:rPr>
              <w:t>tart</w:t>
            </w:r>
            <w:r w:rsidR="00330124">
              <w:rPr>
                <w:kern w:val="0"/>
                <w:lang w:eastAsia="en-US"/>
              </w:rPr>
              <w:t xml:space="preserve"> Fluoride Varnish Program</w:t>
            </w:r>
            <w:r w:rsidR="00330124" w:rsidRPr="00C844EA">
              <w:rPr>
                <w:kern w:val="0"/>
                <w:lang w:eastAsia="en-US"/>
              </w:rPr>
              <w:tab/>
            </w:r>
            <w:r w:rsidR="00330124" w:rsidRPr="00C844EA">
              <w:rPr>
                <w:kern w:val="0"/>
                <w:lang w:eastAsia="en-US"/>
              </w:rPr>
              <w:tab/>
            </w:r>
            <w:r w:rsidR="00330124" w:rsidRPr="00C844EA">
              <w:rPr>
                <w:kern w:val="0"/>
                <w:lang w:eastAsia="en-US"/>
              </w:rPr>
              <w:tab/>
            </w:r>
            <w:r w:rsidR="00330124">
              <w:rPr>
                <w:kern w:val="0"/>
                <w:lang w:eastAsia="en-US"/>
              </w:rPr>
              <w:t xml:space="preserve">                            </w:t>
            </w:r>
            <w:r w:rsidR="00330124" w:rsidRPr="00C844EA">
              <w:rPr>
                <w:kern w:val="0"/>
                <w:lang w:eastAsia="en-US"/>
              </w:rPr>
              <w:t>April-May 2014</w:t>
            </w:r>
            <w:bookmarkEnd w:id="0"/>
          </w:p>
        </w:tc>
      </w:tr>
      <w:tr w:rsidR="00330124" w:rsidTr="00AF25BD">
        <w:trPr>
          <w:trHeight w:val="1468"/>
        </w:trPr>
        <w:tc>
          <w:tcPr>
            <w:tcW w:w="1925" w:type="dxa"/>
          </w:tcPr>
          <w:p w:rsidR="00330124" w:rsidRDefault="00330124">
            <w:pPr>
              <w:pStyle w:val="Heading1"/>
            </w:pPr>
            <w:r>
              <w:t>lICENSURE &amp; cERTIFICATION</w:t>
            </w:r>
          </w:p>
        </w:tc>
        <w:tc>
          <w:tcPr>
            <w:tcW w:w="512" w:type="dxa"/>
          </w:tcPr>
          <w:p w:rsidR="00330124" w:rsidRDefault="00330124"/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id w:val="-691765356"/>
            </w:sdtPr>
            <w:sdtEndPr>
              <w:rPr>
                <w:rFonts w:asciiTheme="majorHAnsi" w:hAnsiTheme="majorHAnsi" w:cstheme="majorBidi"/>
                <w:b/>
                <w:bCs w:val="0"/>
                <w:caps/>
                <w:color w:val="404040" w:themeColor="text1" w:themeTint="BF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</w:rPr>
                  <w:id w:val="-1126388115"/>
                  <w:placeholder>
                    <w:docPart w:val="702A1996F56E48019A24CCDC1675A35D"/>
                  </w:placeholder>
                </w:sdtPr>
                <w:sdtEndPr>
                  <w:rPr>
                    <w:rFonts w:asciiTheme="majorHAnsi" w:hAnsiTheme="majorHAnsi" w:cstheme="majorBidi"/>
                    <w:b/>
                    <w:bCs w:val="0"/>
                    <w:caps/>
                    <w:color w:val="404040" w:themeColor="text1" w:themeTint="BF"/>
                  </w:rPr>
                </w:sdtEndPr>
                <w:sdtContent>
                  <w:p w:rsidR="00AF25BD" w:rsidRDefault="00330124" w:rsidP="00EC11D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</w:pP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CPR Certification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 xml:space="preserve">                             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August 2012</w:t>
                    </w:r>
                  </w:p>
                  <w:p w:rsidR="00330124" w:rsidRPr="00EC11D9" w:rsidRDefault="00330124" w:rsidP="00EC11D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</w:pP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Institutional Review Board Certification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 xml:space="preserve">                             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January 2014</w:t>
                    </w:r>
                  </w:p>
                  <w:p w:rsidR="00330124" w:rsidRPr="00EC11D9" w:rsidRDefault="00330124" w:rsidP="00EC11D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</w:pP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New York State Local Infiltration Anesthesia Certification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 xml:space="preserve">                             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January 2014</w:t>
                    </w:r>
                  </w:p>
                  <w:p w:rsidR="00330124" w:rsidRPr="00EC11D9" w:rsidRDefault="00330124" w:rsidP="00EC11D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</w:pP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Nitrous Oxide Analgesia Certification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 xml:space="preserve">                             </w:t>
                    </w: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May 2014</w:t>
                    </w:r>
                  </w:p>
                  <w:p w:rsidR="00330124" w:rsidRPr="00EC11D9" w:rsidRDefault="00330124" w:rsidP="00D93893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</w:pPr>
                    <w:r w:rsidRPr="00EC11D9"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Registered Dental Hygienis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>t License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caps w:val="0"/>
                        <w:color w:val="595959" w:themeColor="text1" w:themeTint="A6"/>
                      </w:rPr>
                      <w:tab/>
                      <w:t xml:space="preserve">                             July 2014</w:t>
                    </w:r>
                  </w:p>
                </w:sdtContent>
              </w:sdt>
            </w:sdtContent>
          </w:sdt>
        </w:tc>
      </w:tr>
      <w:tr w:rsidR="00330124" w:rsidTr="00AF25BD">
        <w:trPr>
          <w:trHeight w:val="454"/>
        </w:trPr>
        <w:tc>
          <w:tcPr>
            <w:tcW w:w="1925" w:type="dxa"/>
          </w:tcPr>
          <w:p w:rsidR="00330124" w:rsidRDefault="00330124">
            <w:pPr>
              <w:pStyle w:val="Heading1"/>
            </w:pPr>
            <w:r>
              <w:t>Leadership</w:t>
            </w:r>
          </w:p>
        </w:tc>
        <w:tc>
          <w:tcPr>
            <w:tcW w:w="512" w:type="dxa"/>
          </w:tcPr>
          <w:p w:rsidR="00330124" w:rsidRDefault="00330124"/>
        </w:tc>
        <w:tc>
          <w:tcPr>
            <w:tcW w:w="8473" w:type="dxa"/>
          </w:tcPr>
          <w:p w:rsidR="00B04E37" w:rsidRDefault="00330124" w:rsidP="00EC11D9">
            <w:pPr>
              <w:pStyle w:val="ResumeText"/>
            </w:pPr>
            <w:r>
              <w:t>Secretary of</w:t>
            </w:r>
            <w:r w:rsidR="004551C6">
              <w:t xml:space="preserve"> Student American Dental Hygienists’</w:t>
            </w:r>
            <w:r>
              <w:t xml:space="preserve"> Associatio</w:t>
            </w:r>
            <w:r w:rsidR="00B04E37">
              <w:t>n Club</w:t>
            </w:r>
          </w:p>
        </w:tc>
      </w:tr>
    </w:tbl>
    <w:p w:rsidR="00D01943" w:rsidRPr="00EC11D9" w:rsidRDefault="00D01943" w:rsidP="00EC11D9">
      <w:pPr>
        <w:tabs>
          <w:tab w:val="left" w:pos="7010"/>
        </w:tabs>
      </w:pPr>
    </w:p>
    <w:sectPr w:rsidR="00D01943" w:rsidRPr="00EC11D9" w:rsidSect="00EC11D9"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42" w:rsidRDefault="00AD0E42">
      <w:pPr>
        <w:spacing w:before="0" w:after="0" w:line="240" w:lineRule="auto"/>
      </w:pPr>
      <w:r>
        <w:separator/>
      </w:r>
    </w:p>
  </w:endnote>
  <w:endnote w:type="continuationSeparator" w:id="0">
    <w:p w:rsidR="00AD0E42" w:rsidRDefault="00AD0E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43" w:rsidRDefault="00B3116E">
    <w:pPr>
      <w:pStyle w:val="Footer"/>
    </w:pPr>
    <w:r>
      <w:t xml:space="preserve">Page </w:t>
    </w:r>
    <w:r w:rsidR="00C3219C">
      <w:fldChar w:fldCharType="begin"/>
    </w:r>
    <w:r>
      <w:instrText xml:space="preserve"> PAGE </w:instrText>
    </w:r>
    <w:r w:rsidR="00C3219C">
      <w:fldChar w:fldCharType="separate"/>
    </w:r>
    <w:r w:rsidR="004551C6">
      <w:rPr>
        <w:noProof/>
      </w:rPr>
      <w:t>2</w:t>
    </w:r>
    <w:r w:rsidR="00C3219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42" w:rsidRDefault="00AD0E42">
      <w:pPr>
        <w:spacing w:before="0" w:after="0" w:line="240" w:lineRule="auto"/>
      </w:pPr>
      <w:r>
        <w:separator/>
      </w:r>
    </w:p>
  </w:footnote>
  <w:footnote w:type="continuationSeparator" w:id="0">
    <w:p w:rsidR="00AD0E42" w:rsidRDefault="00AD0E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5E1"/>
    <w:multiLevelType w:val="hybridMultilevel"/>
    <w:tmpl w:val="0FBA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E33F7"/>
    <w:multiLevelType w:val="hybridMultilevel"/>
    <w:tmpl w:val="4B1C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11D9"/>
    <w:rsid w:val="00123B73"/>
    <w:rsid w:val="001A4B71"/>
    <w:rsid w:val="002B1D98"/>
    <w:rsid w:val="00330124"/>
    <w:rsid w:val="004551C6"/>
    <w:rsid w:val="006250F9"/>
    <w:rsid w:val="00A85B52"/>
    <w:rsid w:val="00AD0E42"/>
    <w:rsid w:val="00AF25BD"/>
    <w:rsid w:val="00B04E37"/>
    <w:rsid w:val="00B3116E"/>
    <w:rsid w:val="00C3219C"/>
    <w:rsid w:val="00D01943"/>
    <w:rsid w:val="00D93893"/>
    <w:rsid w:val="00E540B6"/>
    <w:rsid w:val="00EC11D9"/>
    <w:rsid w:val="00F8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52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A85B52"/>
    <w:pPr>
      <w:jc w:val="right"/>
      <w:outlineLvl w:val="0"/>
    </w:pPr>
    <w:rPr>
      <w:rFonts w:asciiTheme="majorHAnsi" w:eastAsiaTheme="majorEastAsia" w:hAnsiTheme="majorHAnsi" w:cstheme="majorBidi"/>
      <w:caps/>
      <w:color w:val="2DA2BF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85B5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A85B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A85B52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A85B52"/>
    <w:pPr>
      <w:pBdr>
        <w:top w:val="single" w:sz="4" w:space="6" w:color="79CBDF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A85B52"/>
    <w:rPr>
      <w:kern w:val="20"/>
    </w:rPr>
  </w:style>
  <w:style w:type="paragraph" w:customStyle="1" w:styleId="ResumeText">
    <w:name w:val="Resume Text"/>
    <w:basedOn w:val="Normal"/>
    <w:qFormat/>
    <w:rsid w:val="00A85B52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A85B52"/>
    <w:rPr>
      <w:color w:val="808080"/>
    </w:rPr>
  </w:style>
  <w:style w:type="table" w:styleId="TableGrid">
    <w:name w:val="Table Grid"/>
    <w:basedOn w:val="TableNormal"/>
    <w:uiPriority w:val="59"/>
    <w:rsid w:val="00A8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A85B52"/>
    <w:rPr>
      <w:rFonts w:asciiTheme="majorHAnsi" w:eastAsiaTheme="majorEastAsia" w:hAnsiTheme="majorHAnsi" w:cstheme="majorBidi"/>
      <w:caps/>
      <w:color w:val="2DA2BF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A85B5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5B52"/>
    <w:rPr>
      <w:rFonts w:asciiTheme="majorHAnsi" w:eastAsiaTheme="majorEastAsia" w:hAnsiTheme="majorHAnsi" w:cstheme="majorBidi"/>
      <w:b/>
      <w:bCs/>
      <w:color w:val="2DA2BF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52"/>
    <w:rPr>
      <w:rFonts w:asciiTheme="majorHAnsi" w:eastAsiaTheme="majorEastAsia" w:hAnsiTheme="majorHAnsi" w:cstheme="majorBidi"/>
      <w:b/>
      <w:bCs/>
      <w:i/>
      <w:iCs/>
      <w:color w:val="2DA2BF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52"/>
    <w:rPr>
      <w:rFonts w:asciiTheme="majorHAnsi" w:eastAsiaTheme="majorEastAsia" w:hAnsiTheme="majorHAnsi" w:cstheme="majorBidi"/>
      <w:color w:val="16505E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52"/>
    <w:rPr>
      <w:rFonts w:asciiTheme="majorHAnsi" w:eastAsiaTheme="majorEastAsia" w:hAnsiTheme="majorHAnsi" w:cstheme="majorBidi"/>
      <w:i/>
      <w:iCs/>
      <w:color w:val="16505E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5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5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5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A85B52"/>
    <w:tblPr>
      <w:tblInd w:w="0" w:type="dxa"/>
      <w:tblBorders>
        <w:insideH w:val="single" w:sz="4" w:space="0" w:color="2DA2BF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A85B52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2DA2BF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A85B52"/>
    <w:pPr>
      <w:spacing w:before="1200" w:after="360"/>
    </w:pPr>
    <w:rPr>
      <w:rFonts w:asciiTheme="majorHAnsi" w:eastAsiaTheme="majorEastAsia" w:hAnsiTheme="majorHAnsi" w:cstheme="majorBidi"/>
      <w:caps/>
      <w:color w:val="2DA2BF" w:themeColor="accent1"/>
    </w:rPr>
  </w:style>
  <w:style w:type="character" w:customStyle="1" w:styleId="DateChar">
    <w:name w:val="Date Char"/>
    <w:basedOn w:val="DefaultParagraphFont"/>
    <w:link w:val="Date"/>
    <w:uiPriority w:val="8"/>
    <w:rsid w:val="00A85B52"/>
    <w:rPr>
      <w:rFonts w:asciiTheme="majorHAnsi" w:eastAsiaTheme="majorEastAsia" w:hAnsiTheme="majorHAnsi" w:cstheme="majorBidi"/>
      <w:caps/>
      <w:color w:val="2DA2BF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A85B52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A85B52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A85B52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A85B52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A85B52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A85B52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A85B52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A85B52"/>
    <w:rPr>
      <w:color w:val="2DA2BF" w:themeColor="accent1"/>
    </w:rPr>
  </w:style>
  <w:style w:type="paragraph" w:customStyle="1" w:styleId="ContactInfo">
    <w:name w:val="Contact Info"/>
    <w:basedOn w:val="Normal"/>
    <w:uiPriority w:val="2"/>
    <w:qFormat/>
    <w:rsid w:val="00A85B52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A85B52"/>
    <w:pPr>
      <w:pBdr>
        <w:top w:val="single" w:sz="4" w:space="4" w:color="2DA2BF" w:themeColor="accent1"/>
        <w:left w:val="single" w:sz="4" w:space="6" w:color="2DA2BF" w:themeColor="accent1"/>
        <w:bottom w:val="single" w:sz="4" w:space="4" w:color="2DA2BF" w:themeColor="accent1"/>
        <w:right w:val="single" w:sz="4" w:space="6" w:color="2DA2BF" w:themeColor="accent1"/>
      </w:pBdr>
      <w:shd w:val="clear" w:color="auto" w:fill="2DA2BF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EC1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8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93"/>
    <w:rPr>
      <w:rFonts w:ascii="Tahoma" w:hAnsi="Tahoma" w:cs="Tahoma"/>
      <w:kern w:val="20"/>
      <w:sz w:val="16"/>
      <w:szCs w:val="16"/>
    </w:rPr>
  </w:style>
  <w:style w:type="table" w:styleId="LightShading">
    <w:name w:val="Light Shading"/>
    <w:basedOn w:val="TableNormal"/>
    <w:uiPriority w:val="60"/>
    <w:rsid w:val="00AF25B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9D9DD181A84DFC9236E57F8946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1325-CBDC-44CD-BCEA-F1999BC277BE}"/>
      </w:docPartPr>
      <w:docPartBody>
        <w:p w:rsidR="001E451A" w:rsidRDefault="00024674">
          <w:pPr>
            <w:pStyle w:val="CE9D9DD181A84DFC9236E57F8946BAFB"/>
          </w:pPr>
          <w:r>
            <w:t>[Street Address]</w:t>
          </w:r>
        </w:p>
      </w:docPartBody>
    </w:docPart>
    <w:docPart>
      <w:docPartPr>
        <w:name w:val="236A2AB4FB074F848FBF855A43FB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8008-16B9-4219-9CE7-01864BC3CBA4}"/>
      </w:docPartPr>
      <w:docPartBody>
        <w:p w:rsidR="001E451A" w:rsidRDefault="00024674">
          <w:pPr>
            <w:pStyle w:val="236A2AB4FB074F848FBF855A43FBE29F"/>
          </w:pPr>
          <w:r>
            <w:t>[City, ST ZIP Code]</w:t>
          </w:r>
        </w:p>
      </w:docPartBody>
    </w:docPart>
    <w:docPart>
      <w:docPartPr>
        <w:name w:val="A91C0815F5AD45CEB56DD1A11448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A875-845A-4A90-B97A-77C67979B82E}"/>
      </w:docPartPr>
      <w:docPartBody>
        <w:p w:rsidR="001E451A" w:rsidRDefault="00024674">
          <w:pPr>
            <w:pStyle w:val="A91C0815F5AD45CEB56DD1A114486FB6"/>
          </w:pPr>
          <w:r>
            <w:t>[Telephone]</w:t>
          </w:r>
        </w:p>
      </w:docPartBody>
    </w:docPart>
    <w:docPart>
      <w:docPartPr>
        <w:name w:val="7245E0A325674A9FBC87E66D5237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64D-CEC0-4A2F-BD1B-1F6AA13DBA02}"/>
      </w:docPartPr>
      <w:docPartBody>
        <w:p w:rsidR="001E451A" w:rsidRDefault="00024674">
          <w:pPr>
            <w:pStyle w:val="7245E0A325674A9FBC87E66D52374896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BD3AA0EAB8AB497480F5B521D77E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13A4-6FEC-4515-BB6D-C41EB413D679}"/>
      </w:docPartPr>
      <w:docPartBody>
        <w:p w:rsidR="001E451A" w:rsidRDefault="003B5225" w:rsidP="003B5225">
          <w:pPr>
            <w:pStyle w:val="BD3AA0EAB8AB497480F5B521D77E394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B5225"/>
    <w:rsid w:val="00024674"/>
    <w:rsid w:val="001E451A"/>
    <w:rsid w:val="003B5225"/>
    <w:rsid w:val="008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9D9DD181A84DFC9236E57F8946BAFB">
    <w:name w:val="CE9D9DD181A84DFC9236E57F8946BAFB"/>
    <w:rsid w:val="001E451A"/>
  </w:style>
  <w:style w:type="paragraph" w:customStyle="1" w:styleId="236A2AB4FB074F848FBF855A43FBE29F">
    <w:name w:val="236A2AB4FB074F848FBF855A43FBE29F"/>
    <w:rsid w:val="001E451A"/>
  </w:style>
  <w:style w:type="paragraph" w:customStyle="1" w:styleId="A91C0815F5AD45CEB56DD1A114486FB6">
    <w:name w:val="A91C0815F5AD45CEB56DD1A114486FB6"/>
    <w:rsid w:val="001E451A"/>
  </w:style>
  <w:style w:type="paragraph" w:customStyle="1" w:styleId="FC7425DC23A240BAAA91D6BAC73BE6F1">
    <w:name w:val="FC7425DC23A240BAAA91D6BAC73BE6F1"/>
    <w:rsid w:val="001E451A"/>
  </w:style>
  <w:style w:type="character" w:styleId="Emphasis">
    <w:name w:val="Emphasis"/>
    <w:basedOn w:val="DefaultParagraphFont"/>
    <w:uiPriority w:val="2"/>
    <w:unhideWhenUsed/>
    <w:qFormat/>
    <w:rsid w:val="001E451A"/>
    <w:rPr>
      <w:color w:val="4F81BD" w:themeColor="accent1"/>
    </w:rPr>
  </w:style>
  <w:style w:type="paragraph" w:customStyle="1" w:styleId="7245E0A325674A9FBC87E66D52374896">
    <w:name w:val="7245E0A325674A9FBC87E66D52374896"/>
    <w:rsid w:val="001E451A"/>
  </w:style>
  <w:style w:type="paragraph" w:customStyle="1" w:styleId="A2254D3E48F140139DCAA7DD264EDEA8">
    <w:name w:val="A2254D3E48F140139DCAA7DD264EDEA8"/>
    <w:rsid w:val="001E451A"/>
  </w:style>
  <w:style w:type="paragraph" w:customStyle="1" w:styleId="D52363AD8C5D426A983635E971269E48">
    <w:name w:val="D52363AD8C5D426A983635E971269E48"/>
    <w:rsid w:val="001E451A"/>
  </w:style>
  <w:style w:type="paragraph" w:customStyle="1" w:styleId="ResumeText">
    <w:name w:val="Resume Text"/>
    <w:basedOn w:val="Normal"/>
    <w:qFormat/>
    <w:rsid w:val="001E451A"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A34F482CA04B479FB47DB35A5A756489">
    <w:name w:val="A34F482CA04B479FB47DB35A5A756489"/>
    <w:rsid w:val="001E451A"/>
  </w:style>
  <w:style w:type="character" w:styleId="PlaceholderText">
    <w:name w:val="Placeholder Text"/>
    <w:basedOn w:val="DefaultParagraphFont"/>
    <w:uiPriority w:val="99"/>
    <w:semiHidden/>
    <w:rsid w:val="001E451A"/>
    <w:rPr>
      <w:color w:val="808080"/>
    </w:rPr>
  </w:style>
  <w:style w:type="paragraph" w:customStyle="1" w:styleId="0F7522E57D5742458DE2568662EF6561">
    <w:name w:val="0F7522E57D5742458DE2568662EF6561"/>
    <w:rsid w:val="001E451A"/>
  </w:style>
  <w:style w:type="paragraph" w:customStyle="1" w:styleId="80EA2B6C902145C0A238C90EDDDE95BD">
    <w:name w:val="80EA2B6C902145C0A238C90EDDDE95BD"/>
    <w:rsid w:val="001E451A"/>
  </w:style>
  <w:style w:type="paragraph" w:customStyle="1" w:styleId="48B24B77428F461D9D4F27487A8B70C1">
    <w:name w:val="48B24B77428F461D9D4F27487A8B70C1"/>
    <w:rsid w:val="001E451A"/>
  </w:style>
  <w:style w:type="paragraph" w:customStyle="1" w:styleId="A71B83312B86410EA737A40AE650AB7E">
    <w:name w:val="A71B83312B86410EA737A40AE650AB7E"/>
    <w:rsid w:val="001E451A"/>
  </w:style>
  <w:style w:type="paragraph" w:customStyle="1" w:styleId="2E796D125CF54ADC989F73C8C3C44E25">
    <w:name w:val="2E796D125CF54ADC989F73C8C3C44E25"/>
    <w:rsid w:val="001E451A"/>
  </w:style>
  <w:style w:type="paragraph" w:customStyle="1" w:styleId="B890ABBFECDA42D3B17452DF77E1F345">
    <w:name w:val="B890ABBFECDA42D3B17452DF77E1F345"/>
    <w:rsid w:val="001E451A"/>
  </w:style>
  <w:style w:type="paragraph" w:customStyle="1" w:styleId="A52670D5DDF349279F0D2387D6954D1D">
    <w:name w:val="A52670D5DDF349279F0D2387D6954D1D"/>
    <w:rsid w:val="001E451A"/>
  </w:style>
  <w:style w:type="paragraph" w:customStyle="1" w:styleId="C17493FBDF5E4C2CB4CC086A3B477CE2">
    <w:name w:val="C17493FBDF5E4C2CB4CC086A3B477CE2"/>
    <w:rsid w:val="001E451A"/>
  </w:style>
  <w:style w:type="paragraph" w:customStyle="1" w:styleId="0B929AA28ECB45C39211AE571F629169">
    <w:name w:val="0B929AA28ECB45C39211AE571F629169"/>
    <w:rsid w:val="001E451A"/>
  </w:style>
  <w:style w:type="paragraph" w:customStyle="1" w:styleId="F0080D2819E742D88E0DD3209B68B1E0">
    <w:name w:val="F0080D2819E742D88E0DD3209B68B1E0"/>
    <w:rsid w:val="001E451A"/>
  </w:style>
  <w:style w:type="paragraph" w:customStyle="1" w:styleId="278121AC182748108FD412CB58637D5C">
    <w:name w:val="278121AC182748108FD412CB58637D5C"/>
    <w:rsid w:val="001E451A"/>
  </w:style>
  <w:style w:type="paragraph" w:customStyle="1" w:styleId="BD3AA0EAB8AB497480F5B521D77E3944">
    <w:name w:val="BD3AA0EAB8AB497480F5B521D77E3944"/>
    <w:rsid w:val="003B5225"/>
  </w:style>
  <w:style w:type="paragraph" w:customStyle="1" w:styleId="294F7992CBC64C1F9A3A2CCBB3FD3176">
    <w:name w:val="294F7992CBC64C1F9A3A2CCBB3FD3176"/>
    <w:rsid w:val="003B5225"/>
  </w:style>
  <w:style w:type="paragraph" w:customStyle="1" w:styleId="4F1194FF940A44A0A8D229594449E671">
    <w:name w:val="4F1194FF940A44A0A8D229594449E671"/>
    <w:rsid w:val="001E451A"/>
    <w:pPr>
      <w:spacing w:after="200" w:line="276" w:lineRule="auto"/>
    </w:pPr>
  </w:style>
  <w:style w:type="paragraph" w:customStyle="1" w:styleId="EFE7EA2528A54ADB83B76EC8F514BF9F">
    <w:name w:val="EFE7EA2528A54ADB83B76EC8F514BF9F"/>
    <w:rsid w:val="001E451A"/>
    <w:pPr>
      <w:spacing w:after="200" w:line="276" w:lineRule="auto"/>
    </w:pPr>
  </w:style>
  <w:style w:type="paragraph" w:customStyle="1" w:styleId="7C5E62994D6C496B98F685C6F6B06E04">
    <w:name w:val="7C5E62994D6C496B98F685C6F6B06E04"/>
    <w:rsid w:val="001E451A"/>
    <w:pPr>
      <w:spacing w:after="200" w:line="276" w:lineRule="auto"/>
    </w:pPr>
  </w:style>
  <w:style w:type="paragraph" w:customStyle="1" w:styleId="2AC41633E3C546D289A825C18D291FC7">
    <w:name w:val="2AC41633E3C546D289A825C18D291FC7"/>
    <w:rsid w:val="001E451A"/>
    <w:pPr>
      <w:spacing w:after="200" w:line="276" w:lineRule="auto"/>
    </w:pPr>
  </w:style>
  <w:style w:type="paragraph" w:customStyle="1" w:styleId="702A1996F56E48019A24CCDC1675A35D">
    <w:name w:val="702A1996F56E48019A24CCDC1675A35D"/>
    <w:rsid w:val="001E451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2031 57 Street</CompanyAddress>
  <CompanyPhone>(347)933-2310</CompanyPhone>
  <CompanyFax/>
  <CompanyEmail>Joann.Samosiuk@gmail.com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60593FB6-B1E3-4E7C-A1C5-3FCC794A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Krystyna</cp:lastModifiedBy>
  <cp:revision>4</cp:revision>
  <dcterms:created xsi:type="dcterms:W3CDTF">2014-05-20T20:45:00Z</dcterms:created>
  <dcterms:modified xsi:type="dcterms:W3CDTF">2014-05-20T20:57:00Z</dcterms:modified>
  <cp:category>Brooklyn, NY 11204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