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3C" w:rsidRDefault="00DD773C" w:rsidP="00DD77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>Carleen Gabriel</w:t>
      </w:r>
    </w:p>
    <w:p w:rsidR="00680950" w:rsidRDefault="00680950" w:rsidP="00680950">
      <w:pPr>
        <w:ind w:left="14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865 Saint Johns Place</w:t>
      </w:r>
      <w:r w:rsidRPr="006809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  <w:t>Apt. 2D, Brooklyn,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NY, 11216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</w:t>
      </w:r>
      <w:r w:rsidRPr="006809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c: 347-528-0244 e:</w:t>
      </w:r>
      <w:r w:rsidR="006F78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6809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Cgabriel92@gmail.com</w:t>
      </w:r>
    </w:p>
    <w:p w:rsidR="00DD773C" w:rsidRPr="00680950" w:rsidRDefault="00DD773C" w:rsidP="00680950">
      <w:pPr>
        <w:rPr>
          <w:rFonts w:ascii="Times New Roman" w:hAnsi="Times New Roman"/>
          <w:sz w:val="20"/>
          <w:szCs w:val="20"/>
        </w:rPr>
      </w:pPr>
    </w:p>
    <w:p w:rsidR="00DD773C" w:rsidRDefault="00DD773C" w:rsidP="00DD77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773C" w:rsidRPr="00DD773C" w:rsidRDefault="00DD773C" w:rsidP="00DD77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Experience:</w:t>
      </w:r>
    </w:p>
    <w:p w:rsidR="00DD773C" w:rsidRDefault="00DD773C" w:rsidP="00DD773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D773C" w:rsidRDefault="00DD773C" w:rsidP="00DD77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07/09 –Present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6859">
        <w:rPr>
          <w:rFonts w:ascii="Times New Roman" w:hAnsi="Times New Roman"/>
          <w:i/>
          <w:sz w:val="24"/>
          <w:szCs w:val="24"/>
        </w:rPr>
        <w:t>IKEA</w:t>
      </w:r>
      <w:r w:rsidRPr="00E2559E">
        <w:rPr>
          <w:rFonts w:ascii="Times New Roman" w:hAnsi="Times New Roman"/>
          <w:i/>
          <w:sz w:val="24"/>
          <w:szCs w:val="24"/>
        </w:rPr>
        <w:t xml:space="preserve">, </w:t>
      </w:r>
      <w:r w:rsidRPr="009B6859">
        <w:rPr>
          <w:rFonts w:ascii="Times New Roman" w:hAnsi="Times New Roman"/>
          <w:sz w:val="24"/>
          <w:szCs w:val="24"/>
        </w:rPr>
        <w:t>Sales Representative</w:t>
      </w:r>
    </w:p>
    <w:p w:rsidR="00DD773C" w:rsidRDefault="00DD773C" w:rsidP="00DD773C">
      <w:pPr>
        <w:spacing w:before="120"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855F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provide a positive shopping experience for our </w:t>
      </w:r>
      <w:r w:rsidR="00C855FD">
        <w:rPr>
          <w:rFonts w:ascii="Times New Roman" w:hAnsi="Times New Roman"/>
          <w:sz w:val="24"/>
          <w:szCs w:val="24"/>
        </w:rPr>
        <w:t>Ikea</w:t>
      </w:r>
      <w:r w:rsidR="00E2559E">
        <w:rPr>
          <w:rFonts w:ascii="Times New Roman" w:hAnsi="Times New Roman"/>
          <w:sz w:val="24"/>
          <w:szCs w:val="24"/>
        </w:rPr>
        <w:t xml:space="preserve"> customers through the use of effective selling skills and</w:t>
      </w:r>
      <w:r w:rsidR="00C855FD">
        <w:rPr>
          <w:rFonts w:ascii="Times New Roman" w:hAnsi="Times New Roman"/>
          <w:sz w:val="24"/>
          <w:szCs w:val="24"/>
        </w:rPr>
        <w:t xml:space="preserve"> tools to satisfy their needs. I also ensure</w:t>
      </w:r>
      <w:r w:rsidR="00E2559E">
        <w:rPr>
          <w:rFonts w:ascii="Times New Roman" w:hAnsi="Times New Roman"/>
          <w:sz w:val="24"/>
          <w:szCs w:val="24"/>
        </w:rPr>
        <w:t xml:space="preserve"> that my area of responsibility provides visitors with a positive shopping experience by adhering to the IKEA basic Merchandising standards with general routines and housekeeping. </w:t>
      </w:r>
    </w:p>
    <w:p w:rsidR="009B6859" w:rsidRDefault="009B6859" w:rsidP="00DD773C">
      <w:pPr>
        <w:spacing w:before="120"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E2559E" w:rsidRDefault="009B6859" w:rsidP="00DD773C">
      <w:pPr>
        <w:spacing w:before="120" w:after="0" w:line="240" w:lineRule="auto"/>
        <w:ind w:left="2160" w:hanging="21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9/09 </w:t>
      </w:r>
      <w:r w:rsidR="00E255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2559E">
        <w:rPr>
          <w:rFonts w:ascii="Times New Roman" w:hAnsi="Times New Roman"/>
          <w:sz w:val="24"/>
          <w:szCs w:val="24"/>
        </w:rPr>
        <w:t>12/09</w:t>
      </w:r>
      <w:r w:rsidR="00E2559E">
        <w:rPr>
          <w:rFonts w:ascii="Times New Roman" w:hAnsi="Times New Roman"/>
          <w:sz w:val="24"/>
          <w:szCs w:val="24"/>
        </w:rPr>
        <w:tab/>
      </w:r>
      <w:r w:rsidR="00E2559E" w:rsidRPr="009B6859">
        <w:rPr>
          <w:rFonts w:ascii="Times New Roman" w:hAnsi="Times New Roman"/>
          <w:i/>
          <w:sz w:val="24"/>
          <w:szCs w:val="24"/>
        </w:rPr>
        <w:t>Brooklyn Public Library</w:t>
      </w:r>
      <w:r>
        <w:rPr>
          <w:rFonts w:ascii="Times New Roman" w:hAnsi="Times New Roman"/>
          <w:sz w:val="24"/>
          <w:szCs w:val="24"/>
        </w:rPr>
        <w:t>,</w:t>
      </w:r>
      <w:r w:rsidRPr="009B6859">
        <w:rPr>
          <w:rFonts w:ascii="Times New Roman" w:hAnsi="Times New Roman"/>
          <w:b/>
          <w:sz w:val="24"/>
          <w:szCs w:val="24"/>
        </w:rPr>
        <w:t xml:space="preserve"> </w:t>
      </w:r>
      <w:r w:rsidRPr="009B6859">
        <w:rPr>
          <w:rFonts w:ascii="Times New Roman" w:hAnsi="Times New Roman"/>
          <w:sz w:val="24"/>
          <w:szCs w:val="24"/>
        </w:rPr>
        <w:t>Computer Assistance</w:t>
      </w:r>
    </w:p>
    <w:p w:rsidR="009B6859" w:rsidRDefault="009B6859" w:rsidP="009B6859">
      <w:pPr>
        <w:spacing w:before="120"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855FD">
        <w:rPr>
          <w:rFonts w:ascii="Times New Roman" w:hAnsi="Times New Roman"/>
          <w:sz w:val="24"/>
          <w:szCs w:val="24"/>
        </w:rPr>
        <w:t>I v</w:t>
      </w:r>
      <w:r>
        <w:rPr>
          <w:rFonts w:ascii="Times New Roman" w:hAnsi="Times New Roman"/>
          <w:sz w:val="24"/>
          <w:szCs w:val="24"/>
        </w:rPr>
        <w:t xml:space="preserve">olunteered in assisting visitors </w:t>
      </w:r>
      <w:r w:rsidR="00C855FD">
        <w:rPr>
          <w:rFonts w:ascii="Times New Roman" w:hAnsi="Times New Roman"/>
          <w:sz w:val="24"/>
          <w:szCs w:val="24"/>
        </w:rPr>
        <w:t>with signing up to use the computers, the use of them</w:t>
      </w:r>
      <w:r>
        <w:rPr>
          <w:rFonts w:ascii="Times New Roman" w:hAnsi="Times New Roman"/>
          <w:sz w:val="24"/>
          <w:szCs w:val="24"/>
        </w:rPr>
        <w:t xml:space="preserve"> and the process of printing.</w:t>
      </w:r>
    </w:p>
    <w:p w:rsidR="009B6859" w:rsidRDefault="009B6859" w:rsidP="009B6859">
      <w:pPr>
        <w:spacing w:before="120"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9B6859" w:rsidRDefault="009B6859" w:rsidP="00DD773C">
      <w:pPr>
        <w:spacing w:before="120"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7/09 – 8/09 </w:t>
      </w:r>
      <w:r>
        <w:rPr>
          <w:rFonts w:ascii="Times New Roman" w:hAnsi="Times New Roman"/>
          <w:sz w:val="24"/>
          <w:szCs w:val="24"/>
        </w:rPr>
        <w:tab/>
      </w:r>
      <w:r w:rsidRPr="009B6859">
        <w:rPr>
          <w:rFonts w:ascii="Times New Roman" w:hAnsi="Times New Roman"/>
          <w:i/>
          <w:sz w:val="24"/>
          <w:szCs w:val="24"/>
        </w:rPr>
        <w:t>Specialized High School Institute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6859">
        <w:rPr>
          <w:rFonts w:ascii="Times New Roman" w:hAnsi="Times New Roman"/>
          <w:sz w:val="24"/>
          <w:szCs w:val="24"/>
        </w:rPr>
        <w:t>Math Tutor</w:t>
      </w:r>
    </w:p>
    <w:p w:rsidR="009B6859" w:rsidRPr="009B6859" w:rsidRDefault="00C855FD" w:rsidP="00DD773C">
      <w:pPr>
        <w:spacing w:before="120"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 v</w:t>
      </w:r>
      <w:r w:rsidR="009B6859">
        <w:rPr>
          <w:rFonts w:ascii="Times New Roman" w:hAnsi="Times New Roman"/>
          <w:sz w:val="24"/>
          <w:szCs w:val="24"/>
        </w:rPr>
        <w:t>olunteered in helping junior high school students</w:t>
      </w:r>
      <w:r w:rsidR="00680950">
        <w:rPr>
          <w:rFonts w:ascii="Times New Roman" w:hAnsi="Times New Roman"/>
          <w:sz w:val="24"/>
          <w:szCs w:val="24"/>
        </w:rPr>
        <w:t xml:space="preserve"> prepare for the specialize</w:t>
      </w:r>
      <w:r>
        <w:rPr>
          <w:rFonts w:ascii="Times New Roman" w:hAnsi="Times New Roman"/>
          <w:sz w:val="24"/>
          <w:szCs w:val="24"/>
        </w:rPr>
        <w:t>d</w:t>
      </w:r>
      <w:r w:rsidR="00680950">
        <w:rPr>
          <w:rFonts w:ascii="Times New Roman" w:hAnsi="Times New Roman"/>
          <w:sz w:val="24"/>
          <w:szCs w:val="24"/>
        </w:rPr>
        <w:t xml:space="preserve"> high school exam.</w:t>
      </w:r>
    </w:p>
    <w:p w:rsidR="00E2559E" w:rsidRPr="00E2559E" w:rsidRDefault="009B6859" w:rsidP="00DD773C">
      <w:pPr>
        <w:spacing w:before="120"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773C" w:rsidRDefault="00DD773C" w:rsidP="00DD773C">
      <w:pPr>
        <w:tabs>
          <w:tab w:val="left" w:pos="2216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E2559E">
        <w:rPr>
          <w:rFonts w:ascii="Times New Roman" w:hAnsi="Times New Roman"/>
          <w:b/>
          <w:sz w:val="24"/>
          <w:szCs w:val="24"/>
        </w:rPr>
        <w:t>Education:</w:t>
      </w:r>
      <w:r>
        <w:rPr>
          <w:rFonts w:ascii="Times New Roman" w:hAnsi="Times New Roman"/>
          <w:sz w:val="24"/>
          <w:szCs w:val="24"/>
        </w:rPr>
        <w:tab/>
        <w:t>New York City Technical College,    Brooklyn, New York</w:t>
      </w:r>
    </w:p>
    <w:p w:rsidR="00DD773C" w:rsidRDefault="00DD773C" w:rsidP="00DD773C">
      <w:pPr>
        <w:tabs>
          <w:tab w:val="left" w:pos="2216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September 2010 – Present</w:t>
      </w:r>
    </w:p>
    <w:p w:rsidR="00DD773C" w:rsidRDefault="00DD773C" w:rsidP="00DD773C">
      <w:pPr>
        <w:tabs>
          <w:tab w:val="left" w:pos="2216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</w:p>
    <w:p w:rsidR="00DD773C" w:rsidRDefault="00DD773C" w:rsidP="00DD773C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Awarded High School Diploma, Brooklyn Technical High School,</w:t>
      </w:r>
    </w:p>
    <w:p w:rsidR="00DD773C" w:rsidRDefault="00DD773C" w:rsidP="00DD773C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2010</w:t>
      </w:r>
    </w:p>
    <w:p w:rsidR="00DD773C" w:rsidRDefault="00DD773C" w:rsidP="00DD773C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D773C" w:rsidRDefault="00DD773C" w:rsidP="00DD77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59E">
        <w:rPr>
          <w:rFonts w:ascii="Times New Roman" w:hAnsi="Times New Roman"/>
          <w:b/>
          <w:sz w:val="24"/>
          <w:szCs w:val="24"/>
        </w:rPr>
        <w:t>Skills: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Proficient in Microsoft Word, Excel and PowerPoint.</w:t>
      </w:r>
    </w:p>
    <w:p w:rsidR="00DD773C" w:rsidRDefault="00DD773C" w:rsidP="00DD77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773C" w:rsidRDefault="00DD773C" w:rsidP="00DD77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559E">
        <w:rPr>
          <w:rFonts w:ascii="Times New Roman" w:hAnsi="Times New Roman"/>
          <w:b/>
          <w:sz w:val="24"/>
          <w:szCs w:val="24"/>
        </w:rPr>
        <w:t>References: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Available upon request</w:t>
      </w:r>
    </w:p>
    <w:p w:rsidR="001A2BCB" w:rsidRDefault="001A2BCB"/>
    <w:sectPr w:rsidR="001A2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3C"/>
    <w:rsid w:val="001A2BCB"/>
    <w:rsid w:val="00313CD5"/>
    <w:rsid w:val="005E2C77"/>
    <w:rsid w:val="00680950"/>
    <w:rsid w:val="006F78C3"/>
    <w:rsid w:val="0097779C"/>
    <w:rsid w:val="009B6859"/>
    <w:rsid w:val="00C855FD"/>
    <w:rsid w:val="00DD773C"/>
    <w:rsid w:val="00E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3C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73C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71.ACADEMIC.013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21988A0-E1F0-493E-A79C-EB3D4661F32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- NYCCT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 Dan</dc:creator>
  <cp:lastModifiedBy>Student</cp:lastModifiedBy>
  <cp:revision>2</cp:revision>
  <cp:lastPrinted>2012-12-14T21:12:00Z</cp:lastPrinted>
  <dcterms:created xsi:type="dcterms:W3CDTF">2012-12-14T21:24:00Z</dcterms:created>
  <dcterms:modified xsi:type="dcterms:W3CDTF">2012-12-14T21:24:00Z</dcterms:modified>
</cp:coreProperties>
</file>