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3FE1A" w14:textId="77777777" w:rsidR="008C503B" w:rsidRPr="005724A8" w:rsidRDefault="00BE4B14">
      <w:pPr>
        <w:pStyle w:val="Heading1"/>
        <w:rPr>
          <w:rFonts w:ascii="Arial" w:hAnsi="Arial"/>
          <w:u w:val="single"/>
        </w:rPr>
      </w:pPr>
      <w:bookmarkStart w:id="0" w:name="_GoBack"/>
      <w:bookmarkEnd w:id="0"/>
      <w:r w:rsidRPr="005724A8">
        <w:rPr>
          <w:rFonts w:ascii="Arial" w:hAnsi="Arial"/>
          <w:u w:val="single"/>
        </w:rPr>
        <w:t>Objective</w:t>
      </w:r>
    </w:p>
    <w:sdt>
      <w:sdtPr>
        <w:rPr>
          <w:rFonts w:ascii="Arial" w:hAnsi="Arial"/>
          <w:szCs w:val="20"/>
        </w:rPr>
        <w:id w:val="9459735"/>
        <w:placeholder>
          <w:docPart w:val="C29BB7063F6D1549984EFAB852019F25"/>
        </w:placeholder>
      </w:sdtPr>
      <w:sdtEndPr/>
      <w:sdtContent>
        <w:p w14:paraId="65881218" w14:textId="77777777" w:rsidR="008C503B" w:rsidRPr="005724A8" w:rsidRDefault="00DC7659">
          <w:pPr>
            <w:pStyle w:val="BodyText"/>
            <w:rPr>
              <w:rFonts w:ascii="Arial" w:hAnsi="Arial"/>
              <w:szCs w:val="20"/>
            </w:rPr>
          </w:pPr>
          <w:r w:rsidRPr="005724A8">
            <w:rPr>
              <w:rFonts w:ascii="Arial" w:hAnsi="Arial"/>
              <w:szCs w:val="20"/>
            </w:rPr>
            <w:t>To obtain a position that will utilize my background and studies, expand my knowledge and offer substantial opportunities for personal and professional growth.</w:t>
          </w:r>
        </w:p>
      </w:sdtContent>
    </w:sdt>
    <w:p w14:paraId="302B1D14" w14:textId="77777777" w:rsidR="008C503B" w:rsidRPr="005724A8" w:rsidRDefault="00BE4B14">
      <w:pPr>
        <w:pStyle w:val="Heading1"/>
        <w:rPr>
          <w:rFonts w:ascii="Arial" w:hAnsi="Arial"/>
          <w:u w:val="single"/>
        </w:rPr>
      </w:pPr>
      <w:r w:rsidRPr="005724A8">
        <w:rPr>
          <w:rFonts w:ascii="Arial" w:hAnsi="Arial"/>
          <w:u w:val="single"/>
        </w:rPr>
        <w:t>Experience</w:t>
      </w:r>
    </w:p>
    <w:p w14:paraId="0107537F" w14:textId="77777777" w:rsidR="008C503B" w:rsidRPr="005724A8" w:rsidRDefault="00AD340E">
      <w:pPr>
        <w:pStyle w:val="Heading2"/>
        <w:rPr>
          <w:rFonts w:ascii="Arial" w:hAnsi="Arial"/>
          <w:sz w:val="22"/>
          <w:szCs w:val="22"/>
        </w:rPr>
      </w:pPr>
      <w:sdt>
        <w:sdtPr>
          <w:rPr>
            <w:rFonts w:ascii="Arial" w:hAnsi="Arial"/>
            <w:sz w:val="22"/>
            <w:szCs w:val="22"/>
          </w:rPr>
          <w:id w:val="9459739"/>
          <w:placeholder>
            <w:docPart w:val="ADF5DB22397D4440B29797C4FE231ABF"/>
          </w:placeholder>
        </w:sdtPr>
        <w:sdtEndPr/>
        <w:sdtContent>
          <w:r w:rsidR="00DC7659" w:rsidRPr="005724A8">
            <w:rPr>
              <w:rFonts w:ascii="Arial" w:hAnsi="Arial"/>
              <w:sz w:val="22"/>
              <w:szCs w:val="22"/>
            </w:rPr>
            <w:t>Mary Arnold Toys, New York, NY</w:t>
          </w:r>
        </w:sdtContent>
      </w:sdt>
      <w:r w:rsidR="00BE4B14" w:rsidRPr="005724A8">
        <w:rPr>
          <w:rFonts w:ascii="Arial" w:hAnsi="Arial"/>
          <w:sz w:val="22"/>
          <w:szCs w:val="22"/>
        </w:rPr>
        <w:tab/>
      </w:r>
      <w:r w:rsidR="00DC7659" w:rsidRPr="005724A8">
        <w:rPr>
          <w:rFonts w:ascii="Arial" w:hAnsi="Arial"/>
          <w:sz w:val="22"/>
          <w:szCs w:val="22"/>
        </w:rPr>
        <w:t>February 2012 – Present</w:t>
      </w:r>
    </w:p>
    <w:p w14:paraId="111AF0B4" w14:textId="77777777" w:rsidR="00DC7659" w:rsidRPr="005724A8" w:rsidRDefault="00DC7659" w:rsidP="00DC7659">
      <w:pPr>
        <w:pStyle w:val="BodyText"/>
        <w:rPr>
          <w:rFonts w:ascii="Arial" w:hAnsi="Arial"/>
          <w:i/>
        </w:rPr>
      </w:pPr>
      <w:r w:rsidRPr="005724A8">
        <w:rPr>
          <w:rFonts w:ascii="Arial" w:hAnsi="Arial"/>
          <w:i/>
        </w:rPr>
        <w:t xml:space="preserve">Cashier / Sales Associate </w:t>
      </w:r>
    </w:p>
    <w:sdt>
      <w:sdtPr>
        <w:rPr>
          <w:rFonts w:ascii="Arial" w:hAnsi="Arial"/>
        </w:rPr>
        <w:id w:val="9459741"/>
        <w:placeholder>
          <w:docPart w:val="012B517C88AFDD4DAAF60B96D3D65308"/>
        </w:placeholder>
      </w:sdtPr>
      <w:sdtEndPr/>
      <w:sdtContent>
        <w:p w14:paraId="5190DA65" w14:textId="77777777" w:rsidR="00DC7659" w:rsidRPr="005724A8" w:rsidRDefault="00DC7659" w:rsidP="00DC7659">
          <w:pPr>
            <w:pStyle w:val="ListBullet"/>
            <w:rPr>
              <w:rFonts w:ascii="Arial" w:hAnsi="Arial"/>
            </w:rPr>
          </w:pPr>
          <w:r w:rsidRPr="005724A8">
            <w:rPr>
              <w:rFonts w:ascii="Arial" w:hAnsi="Arial"/>
            </w:rPr>
            <w:t>Register transactions (Cash, Credit, Debit, Checks)</w:t>
          </w:r>
        </w:p>
        <w:p w14:paraId="3D173217" w14:textId="77777777" w:rsidR="00DC7659" w:rsidRPr="005724A8" w:rsidRDefault="00DC7659" w:rsidP="00DC7659">
          <w:pPr>
            <w:pStyle w:val="ListBullet"/>
            <w:rPr>
              <w:rFonts w:ascii="Arial" w:hAnsi="Arial"/>
            </w:rPr>
          </w:pPr>
          <w:r w:rsidRPr="005724A8">
            <w:rPr>
              <w:rFonts w:ascii="Arial" w:hAnsi="Arial"/>
            </w:rPr>
            <w:t>Update inventory</w:t>
          </w:r>
        </w:p>
        <w:p w14:paraId="3DE972F9" w14:textId="77777777" w:rsidR="00DC7659" w:rsidRPr="005724A8" w:rsidRDefault="00DC7659" w:rsidP="00DC7659">
          <w:pPr>
            <w:pStyle w:val="ListBullet"/>
            <w:rPr>
              <w:rFonts w:ascii="Arial" w:hAnsi="Arial"/>
            </w:rPr>
          </w:pPr>
          <w:r w:rsidRPr="005724A8">
            <w:rPr>
              <w:rFonts w:ascii="Arial" w:hAnsi="Arial"/>
            </w:rPr>
            <w:t>Assisting customers purchase items</w:t>
          </w:r>
        </w:p>
        <w:p w14:paraId="3FEC9366" w14:textId="77777777" w:rsidR="00DC7659" w:rsidRPr="005724A8" w:rsidRDefault="00DC7659" w:rsidP="00DC7659">
          <w:pPr>
            <w:pStyle w:val="ListBullet"/>
            <w:rPr>
              <w:rFonts w:ascii="Arial" w:hAnsi="Arial"/>
            </w:rPr>
          </w:pPr>
          <w:r w:rsidRPr="005724A8">
            <w:rPr>
              <w:rFonts w:ascii="Arial" w:hAnsi="Arial"/>
            </w:rPr>
            <w:t>Perform clerical work</w:t>
          </w:r>
        </w:p>
        <w:p w14:paraId="71DF7AD5" w14:textId="77777777" w:rsidR="008C503B" w:rsidRPr="005724A8" w:rsidRDefault="00DC7659" w:rsidP="00DC7659">
          <w:pPr>
            <w:pStyle w:val="ListBullet"/>
            <w:rPr>
              <w:rFonts w:ascii="Arial" w:hAnsi="Arial"/>
            </w:rPr>
          </w:pPr>
          <w:r w:rsidRPr="005724A8">
            <w:rPr>
              <w:rFonts w:ascii="Arial" w:hAnsi="Arial"/>
            </w:rPr>
            <w:t>Party favors</w:t>
          </w:r>
        </w:p>
      </w:sdtContent>
    </w:sdt>
    <w:p w14:paraId="257821DC" w14:textId="77777777" w:rsidR="00DC7659" w:rsidRPr="005724A8" w:rsidRDefault="00AD340E">
      <w:pPr>
        <w:pStyle w:val="Heading2"/>
        <w:rPr>
          <w:rFonts w:ascii="Arial" w:hAnsi="Arial"/>
          <w:sz w:val="22"/>
          <w:szCs w:val="22"/>
        </w:rPr>
      </w:pPr>
      <w:sdt>
        <w:sdtPr>
          <w:rPr>
            <w:rFonts w:ascii="Arial" w:hAnsi="Arial"/>
            <w:sz w:val="22"/>
            <w:szCs w:val="22"/>
          </w:rPr>
          <w:id w:val="9459744"/>
          <w:placeholder>
            <w:docPart w:val="B3240F008EAE624F97B4F5E32D4B45BF"/>
          </w:placeholder>
        </w:sdtPr>
        <w:sdtEndPr/>
        <w:sdtContent>
          <w:r w:rsidR="00DC7659" w:rsidRPr="005724A8">
            <w:rPr>
              <w:rFonts w:ascii="Arial" w:hAnsi="Arial"/>
              <w:sz w:val="22"/>
              <w:szCs w:val="22"/>
            </w:rPr>
            <w:t>Citi Field, Queens, NY</w:t>
          </w:r>
        </w:sdtContent>
      </w:sdt>
    </w:p>
    <w:p w14:paraId="0CB7BEBB" w14:textId="77777777" w:rsidR="008C503B" w:rsidRPr="005724A8" w:rsidRDefault="00DC7659">
      <w:pPr>
        <w:pStyle w:val="Heading2"/>
        <w:rPr>
          <w:rFonts w:ascii="Arial" w:hAnsi="Arial"/>
        </w:rPr>
      </w:pPr>
      <w:r w:rsidRPr="005724A8">
        <w:rPr>
          <w:rFonts w:ascii="Arial" w:hAnsi="Arial"/>
          <w:i/>
        </w:rPr>
        <w:t>Concessions / Cashier</w:t>
      </w:r>
      <w:r w:rsidR="00BE4B14" w:rsidRPr="005724A8">
        <w:rPr>
          <w:rFonts w:ascii="Arial" w:hAnsi="Arial"/>
        </w:rPr>
        <w:tab/>
      </w:r>
      <w:r w:rsidRPr="005724A8">
        <w:rPr>
          <w:rFonts w:ascii="Arial" w:hAnsi="Arial"/>
        </w:rPr>
        <w:t>July 2012 – September 2012</w:t>
      </w:r>
    </w:p>
    <w:sdt>
      <w:sdtPr>
        <w:rPr>
          <w:rFonts w:ascii="Arial" w:hAnsi="Arial"/>
        </w:rPr>
        <w:id w:val="9459797"/>
        <w:placeholder>
          <w:docPart w:val="C56F31B24F8DE440AF753F4A4140F367"/>
        </w:placeholder>
      </w:sdtPr>
      <w:sdtEndPr/>
      <w:sdtContent>
        <w:p w14:paraId="001CBC31" w14:textId="77777777" w:rsidR="00DC7659" w:rsidRPr="005724A8" w:rsidRDefault="00DC7659" w:rsidP="00DC7659">
          <w:pPr>
            <w:pStyle w:val="ListBullet"/>
            <w:rPr>
              <w:rFonts w:ascii="Arial" w:hAnsi="Arial"/>
            </w:rPr>
          </w:pPr>
          <w:r w:rsidRPr="005724A8">
            <w:rPr>
              <w:rFonts w:ascii="Arial" w:hAnsi="Arial"/>
            </w:rPr>
            <w:t>Register transactions (Cash, Credit, Debit, Checks)</w:t>
          </w:r>
        </w:p>
        <w:p w14:paraId="696C5660" w14:textId="77777777" w:rsidR="00DC7659" w:rsidRPr="005724A8" w:rsidRDefault="00DC7659" w:rsidP="00DC7659">
          <w:pPr>
            <w:pStyle w:val="ListBullet"/>
            <w:rPr>
              <w:rFonts w:ascii="Arial" w:hAnsi="Arial"/>
            </w:rPr>
          </w:pPr>
          <w:r w:rsidRPr="005724A8">
            <w:rPr>
              <w:rFonts w:ascii="Arial" w:hAnsi="Arial"/>
            </w:rPr>
            <w:t>Served alcohol beverages</w:t>
          </w:r>
        </w:p>
        <w:p w14:paraId="7C3A9204" w14:textId="77777777" w:rsidR="00DC7659" w:rsidRPr="005724A8" w:rsidRDefault="00DC7659" w:rsidP="00DC7659">
          <w:pPr>
            <w:pStyle w:val="ListBullet"/>
            <w:rPr>
              <w:rFonts w:ascii="Arial" w:hAnsi="Arial"/>
            </w:rPr>
          </w:pPr>
          <w:r w:rsidRPr="005724A8">
            <w:rPr>
              <w:rFonts w:ascii="Arial" w:hAnsi="Arial"/>
            </w:rPr>
            <w:t>Prepared and served foods</w:t>
          </w:r>
        </w:p>
        <w:p w14:paraId="6E009651" w14:textId="77777777" w:rsidR="00DC7659" w:rsidRPr="005724A8" w:rsidRDefault="00AD340E" w:rsidP="00DC7659">
          <w:pPr>
            <w:pStyle w:val="Heading2"/>
            <w:rPr>
              <w:rFonts w:ascii="Arial" w:hAnsi="Arial"/>
              <w:sz w:val="22"/>
              <w:szCs w:val="22"/>
            </w:rPr>
          </w:pPr>
          <w:sdt>
            <w:sdtPr>
              <w:rPr>
                <w:rFonts w:ascii="Arial" w:hAnsi="Arial"/>
                <w:sz w:val="22"/>
                <w:szCs w:val="22"/>
              </w:rPr>
              <w:id w:val="-883105614"/>
              <w:placeholder>
                <w:docPart w:val="1FED4CA0ECAE184F9D66DC79584DE2B3"/>
              </w:placeholder>
            </w:sdtPr>
            <w:sdtEndPr/>
            <w:sdtContent>
              <w:r w:rsidR="00DC7659" w:rsidRPr="005724A8">
                <w:rPr>
                  <w:rFonts w:ascii="Arial" w:hAnsi="Arial"/>
                  <w:sz w:val="22"/>
                  <w:szCs w:val="22"/>
                </w:rPr>
                <w:t>Gymboree, Queens, NY</w:t>
              </w:r>
            </w:sdtContent>
          </w:sdt>
          <w:r w:rsidR="00DC7659" w:rsidRPr="005724A8">
            <w:rPr>
              <w:rFonts w:ascii="Arial" w:hAnsi="Arial"/>
              <w:sz w:val="22"/>
              <w:szCs w:val="22"/>
            </w:rPr>
            <w:tab/>
            <w:t>November 2011 – February 2012</w:t>
          </w:r>
        </w:p>
        <w:p w14:paraId="27938CCD" w14:textId="77777777" w:rsidR="00DC7659" w:rsidRPr="005724A8" w:rsidRDefault="00DC7659" w:rsidP="00DC7659">
          <w:pPr>
            <w:pStyle w:val="BodyText"/>
            <w:rPr>
              <w:rFonts w:ascii="Arial" w:hAnsi="Arial"/>
              <w:i/>
            </w:rPr>
          </w:pPr>
          <w:r w:rsidRPr="005724A8">
            <w:rPr>
              <w:rFonts w:ascii="Arial" w:hAnsi="Arial"/>
              <w:i/>
            </w:rPr>
            <w:t xml:space="preserve">Cashier / Sales Associate </w:t>
          </w:r>
        </w:p>
        <w:sdt>
          <w:sdtPr>
            <w:rPr>
              <w:rFonts w:ascii="Arial" w:hAnsi="Arial"/>
            </w:rPr>
            <w:id w:val="-1974271550"/>
            <w:placeholder>
              <w:docPart w:val="71545AC68A70F04CAC1CB59BF7149329"/>
            </w:placeholder>
          </w:sdtPr>
          <w:sdtEndPr/>
          <w:sdtContent>
            <w:p w14:paraId="628D5330" w14:textId="77777777" w:rsidR="00DC7659" w:rsidRPr="005724A8" w:rsidRDefault="00DC7659" w:rsidP="00DC7659">
              <w:pPr>
                <w:pStyle w:val="ListBullet"/>
                <w:rPr>
                  <w:rFonts w:ascii="Arial" w:hAnsi="Arial"/>
                </w:rPr>
              </w:pPr>
              <w:r w:rsidRPr="005724A8">
                <w:rPr>
                  <w:rFonts w:ascii="Arial" w:hAnsi="Arial"/>
                </w:rPr>
                <w:t>Register transactions (Cash, Credit, Debit, Checks)</w:t>
              </w:r>
            </w:p>
            <w:p w14:paraId="62BD338C" w14:textId="77777777" w:rsidR="00DC7659" w:rsidRPr="005724A8" w:rsidRDefault="00DC7659" w:rsidP="00DC7659">
              <w:pPr>
                <w:pStyle w:val="ListBullet"/>
                <w:rPr>
                  <w:rFonts w:ascii="Arial" w:hAnsi="Arial"/>
                </w:rPr>
              </w:pPr>
              <w:r w:rsidRPr="005724A8">
                <w:rPr>
                  <w:rFonts w:ascii="Arial" w:hAnsi="Arial"/>
                </w:rPr>
                <w:t>Changed windows / floor sets</w:t>
              </w:r>
            </w:p>
            <w:p w14:paraId="0F6F7D45" w14:textId="77777777" w:rsidR="00DC7659" w:rsidRPr="005724A8" w:rsidRDefault="00DC7659" w:rsidP="00DC7659">
              <w:pPr>
                <w:pStyle w:val="ListBullet"/>
                <w:rPr>
                  <w:rFonts w:ascii="Arial" w:hAnsi="Arial"/>
                </w:rPr>
              </w:pPr>
              <w:r w:rsidRPr="005724A8">
                <w:rPr>
                  <w:rFonts w:ascii="Arial" w:hAnsi="Arial"/>
                </w:rPr>
                <w:t>Assisting customers purchase items</w:t>
              </w:r>
            </w:p>
            <w:p w14:paraId="432579C3" w14:textId="77777777" w:rsidR="00DC7659" w:rsidRPr="005724A8" w:rsidRDefault="00DC7659" w:rsidP="00DC7659">
              <w:pPr>
                <w:pStyle w:val="ListBullet"/>
                <w:rPr>
                  <w:rFonts w:ascii="Arial" w:hAnsi="Arial"/>
                </w:rPr>
              </w:pPr>
              <w:r w:rsidRPr="005724A8">
                <w:rPr>
                  <w:rFonts w:ascii="Arial" w:hAnsi="Arial"/>
                </w:rPr>
                <w:t>Stocked and Re-stocked clothing</w:t>
              </w:r>
            </w:p>
            <w:p w14:paraId="0FBD0270" w14:textId="77777777" w:rsidR="00675E28" w:rsidRPr="005724A8" w:rsidRDefault="00AD340E" w:rsidP="00675E28">
              <w:pPr>
                <w:pStyle w:val="Heading2"/>
                <w:rPr>
                  <w:rFonts w:ascii="Arial" w:hAnsi="Arial"/>
                  <w:sz w:val="22"/>
                  <w:szCs w:val="22"/>
                </w:rPr>
              </w:pPr>
              <w:sdt>
                <w:sdtPr>
                  <w:rPr>
                    <w:rFonts w:ascii="Arial" w:hAnsi="Arial"/>
                    <w:sz w:val="22"/>
                    <w:szCs w:val="22"/>
                  </w:rPr>
                  <w:id w:val="-659773601"/>
                  <w:placeholder>
                    <w:docPart w:val="B76D8E7F2CED33459877E2D45C0D3635"/>
                  </w:placeholder>
                </w:sdtPr>
                <w:sdtEndPr/>
                <w:sdtContent>
                  <w:r w:rsidR="00675E28" w:rsidRPr="005724A8">
                    <w:rPr>
                      <w:rFonts w:ascii="Arial" w:hAnsi="Arial"/>
                      <w:sz w:val="22"/>
                      <w:szCs w:val="22"/>
                    </w:rPr>
                    <w:t>New York Laser Group, Richmond Hills, NY</w:t>
                  </w:r>
                </w:sdtContent>
              </w:sdt>
              <w:r w:rsidR="00675E28" w:rsidRPr="005724A8">
                <w:rPr>
                  <w:rFonts w:ascii="Arial" w:hAnsi="Arial"/>
                  <w:sz w:val="22"/>
                  <w:szCs w:val="22"/>
                </w:rPr>
                <w:tab/>
                <w:t>January 2011 – November 2011</w:t>
              </w:r>
            </w:p>
            <w:p w14:paraId="611338EF" w14:textId="77777777" w:rsidR="00675E28" w:rsidRPr="005724A8" w:rsidRDefault="00675E28" w:rsidP="00675E28">
              <w:pPr>
                <w:pStyle w:val="BodyText"/>
                <w:rPr>
                  <w:rFonts w:ascii="Arial" w:hAnsi="Arial"/>
                  <w:i/>
                </w:rPr>
              </w:pPr>
              <w:r w:rsidRPr="005724A8">
                <w:rPr>
                  <w:rFonts w:ascii="Arial" w:hAnsi="Arial"/>
                  <w:i/>
                </w:rPr>
                <w:t>Trained Eye Technician / Receptionist</w:t>
              </w:r>
            </w:p>
            <w:sdt>
              <w:sdtPr>
                <w:rPr>
                  <w:rFonts w:ascii="Arial" w:hAnsi="Arial"/>
                </w:rPr>
                <w:id w:val="1512188473"/>
                <w:placeholder>
                  <w:docPart w:val="E75E1BFC698FCF46B82FD9872E70DCA5"/>
                </w:placeholder>
              </w:sdtPr>
              <w:sdtEndPr/>
              <w:sdtContent>
                <w:p w14:paraId="397C1625" w14:textId="77777777" w:rsidR="00675E28" w:rsidRPr="005724A8" w:rsidRDefault="00675E28" w:rsidP="00675E28">
                  <w:pPr>
                    <w:pStyle w:val="ListBullet"/>
                    <w:rPr>
                      <w:rFonts w:ascii="Arial" w:hAnsi="Arial"/>
                    </w:rPr>
                  </w:pPr>
                  <w:r w:rsidRPr="005724A8">
                    <w:rPr>
                      <w:rFonts w:ascii="Arial" w:hAnsi="Arial"/>
                    </w:rPr>
                    <w:t>Scheduled appointments</w:t>
                  </w:r>
                </w:p>
                <w:p w14:paraId="686A63CE" w14:textId="77777777" w:rsidR="00675E28" w:rsidRPr="005724A8" w:rsidRDefault="00675E28" w:rsidP="00675E28">
                  <w:pPr>
                    <w:pStyle w:val="ListBullet"/>
                    <w:rPr>
                      <w:rFonts w:ascii="Arial" w:hAnsi="Arial"/>
                    </w:rPr>
                  </w:pPr>
                  <w:r w:rsidRPr="005724A8">
                    <w:rPr>
                      <w:rFonts w:ascii="Arial" w:hAnsi="Arial"/>
                    </w:rPr>
                    <w:t>Performed clerical duties</w:t>
                  </w:r>
                </w:p>
                <w:p w14:paraId="5483B1EC" w14:textId="77777777" w:rsidR="00675E28" w:rsidRPr="005724A8" w:rsidRDefault="00675E28" w:rsidP="00675E28">
                  <w:pPr>
                    <w:pStyle w:val="ListBullet"/>
                    <w:rPr>
                      <w:rFonts w:ascii="Arial" w:hAnsi="Arial"/>
                    </w:rPr>
                  </w:pPr>
                  <w:r w:rsidRPr="005724A8">
                    <w:rPr>
                      <w:rFonts w:ascii="Arial" w:hAnsi="Arial"/>
                    </w:rPr>
                    <w:t>Checked insurance and patient eligibility</w:t>
                  </w:r>
                </w:p>
                <w:p w14:paraId="5B4D8DA3" w14:textId="77777777" w:rsidR="00675E28" w:rsidRPr="005724A8" w:rsidRDefault="00675E28" w:rsidP="00675E28">
                  <w:pPr>
                    <w:pStyle w:val="ListBullet"/>
                    <w:rPr>
                      <w:rFonts w:ascii="Arial" w:hAnsi="Arial"/>
                    </w:rPr>
                  </w:pPr>
                  <w:r w:rsidRPr="005724A8">
                    <w:rPr>
                      <w:rFonts w:ascii="Arial" w:hAnsi="Arial"/>
                    </w:rPr>
                    <w:t>Internet search</w:t>
                  </w:r>
                </w:p>
                <w:p w14:paraId="493F9D6D" w14:textId="77777777" w:rsidR="00675E28" w:rsidRPr="005724A8" w:rsidRDefault="00675E28" w:rsidP="00675E28">
                  <w:pPr>
                    <w:pStyle w:val="ListBullet"/>
                    <w:rPr>
                      <w:rFonts w:ascii="Arial" w:hAnsi="Arial"/>
                    </w:rPr>
                  </w:pPr>
                  <w:r w:rsidRPr="005724A8">
                    <w:rPr>
                      <w:rFonts w:ascii="Arial" w:hAnsi="Arial"/>
                    </w:rPr>
                    <w:t>Pre screened patients before they saw a doctor</w:t>
                  </w:r>
                </w:p>
                <w:p w14:paraId="28873810" w14:textId="77777777" w:rsidR="00675E28" w:rsidRPr="005724A8" w:rsidRDefault="00AD340E" w:rsidP="00675E28">
                  <w:pPr>
                    <w:pStyle w:val="Heading2"/>
                    <w:rPr>
                      <w:rFonts w:ascii="Arial" w:hAnsi="Arial"/>
                      <w:sz w:val="22"/>
                      <w:szCs w:val="22"/>
                    </w:rPr>
                  </w:pPr>
                  <w:sdt>
                    <w:sdtPr>
                      <w:rPr>
                        <w:rFonts w:ascii="Arial" w:hAnsi="Arial"/>
                        <w:sz w:val="22"/>
                        <w:szCs w:val="22"/>
                      </w:rPr>
                      <w:id w:val="1623494386"/>
                      <w:placeholder>
                        <w:docPart w:val="C4F4B6213082BD42B426A83F600F2431"/>
                      </w:placeholder>
                    </w:sdtPr>
                    <w:sdtEndPr/>
                    <w:sdtContent>
                      <w:r w:rsidR="00675E28" w:rsidRPr="005724A8">
                        <w:rPr>
                          <w:rFonts w:ascii="Arial" w:hAnsi="Arial"/>
                          <w:sz w:val="22"/>
                          <w:szCs w:val="22"/>
                        </w:rPr>
                        <w:t>Kraupner Pharmacy, Brooklyn, NY</w:t>
                      </w:r>
                    </w:sdtContent>
                  </w:sdt>
                  <w:r w:rsidR="00675E28" w:rsidRPr="005724A8">
                    <w:rPr>
                      <w:rFonts w:ascii="Arial" w:hAnsi="Arial"/>
                      <w:sz w:val="22"/>
                      <w:szCs w:val="22"/>
                    </w:rPr>
                    <w:tab/>
                    <w:t>May 2010 – October 2010</w:t>
                  </w:r>
                </w:p>
                <w:p w14:paraId="667E9301" w14:textId="77777777" w:rsidR="00675E28" w:rsidRPr="005724A8" w:rsidRDefault="00675E28" w:rsidP="00675E28">
                  <w:pPr>
                    <w:pStyle w:val="BodyText"/>
                    <w:rPr>
                      <w:rFonts w:ascii="Arial" w:hAnsi="Arial"/>
                      <w:i/>
                    </w:rPr>
                  </w:pPr>
                  <w:r w:rsidRPr="005724A8">
                    <w:rPr>
                      <w:rFonts w:ascii="Arial" w:hAnsi="Arial"/>
                      <w:i/>
                    </w:rPr>
                    <w:t xml:space="preserve">Cashier / Sales Associate / Diabetic Rep </w:t>
                  </w:r>
                </w:p>
                <w:sdt>
                  <w:sdtPr>
                    <w:rPr>
                      <w:rFonts w:ascii="Arial" w:hAnsi="Arial"/>
                    </w:rPr>
                    <w:id w:val="836196548"/>
                    <w:placeholder>
                      <w:docPart w:val="58AEE8672B240448B64BCDB9978B0469"/>
                    </w:placeholder>
                  </w:sdtPr>
                  <w:sdtEndPr/>
                  <w:sdtContent>
                    <w:p w14:paraId="20DA7B5C" w14:textId="77777777" w:rsidR="00675E28" w:rsidRPr="005724A8" w:rsidRDefault="00675E28" w:rsidP="00675E28">
                      <w:pPr>
                        <w:pStyle w:val="ListBullet"/>
                        <w:rPr>
                          <w:rFonts w:ascii="Arial" w:hAnsi="Arial"/>
                        </w:rPr>
                      </w:pPr>
                      <w:r w:rsidRPr="005724A8">
                        <w:rPr>
                          <w:rFonts w:ascii="Arial" w:hAnsi="Arial"/>
                        </w:rPr>
                        <w:t>Register transactions (Cash, Credit, Debit)</w:t>
                      </w:r>
                    </w:p>
                    <w:p w14:paraId="78BB44C5" w14:textId="77777777" w:rsidR="00675E28" w:rsidRPr="005724A8" w:rsidRDefault="00675E28" w:rsidP="00675E28">
                      <w:pPr>
                        <w:pStyle w:val="ListBullet"/>
                        <w:rPr>
                          <w:rFonts w:ascii="Arial" w:hAnsi="Arial"/>
                        </w:rPr>
                      </w:pPr>
                      <w:r w:rsidRPr="005724A8">
                        <w:rPr>
                          <w:rFonts w:ascii="Arial" w:hAnsi="Arial"/>
                        </w:rPr>
                        <w:t>Processed patient prescriptions</w:t>
                      </w:r>
                    </w:p>
                    <w:p w14:paraId="434A3D4A" w14:textId="77777777" w:rsidR="00675E28" w:rsidRPr="005724A8" w:rsidRDefault="00675E28" w:rsidP="00675E28">
                      <w:pPr>
                        <w:pStyle w:val="ListBullet"/>
                        <w:rPr>
                          <w:rFonts w:ascii="Arial" w:hAnsi="Arial"/>
                        </w:rPr>
                      </w:pPr>
                      <w:r w:rsidRPr="005724A8">
                        <w:rPr>
                          <w:rFonts w:ascii="Arial" w:hAnsi="Arial"/>
                        </w:rPr>
                        <w:t>Advertised and sold diabetic supplies</w:t>
                      </w:r>
                    </w:p>
                    <w:p w14:paraId="121E2650" w14:textId="77777777" w:rsidR="00675E28" w:rsidRPr="005724A8" w:rsidRDefault="00675E28" w:rsidP="00675E28">
                      <w:pPr>
                        <w:pStyle w:val="ListBullet"/>
                        <w:rPr>
                          <w:rFonts w:ascii="Arial" w:hAnsi="Arial"/>
                        </w:rPr>
                      </w:pPr>
                      <w:r w:rsidRPr="005724A8">
                        <w:rPr>
                          <w:rFonts w:ascii="Arial" w:hAnsi="Arial"/>
                        </w:rPr>
                        <w:t>Performed clerical work</w:t>
                      </w:r>
                    </w:p>
                    <w:p w14:paraId="29B08A27" w14:textId="77777777" w:rsidR="00DF6163" w:rsidRPr="005724A8" w:rsidRDefault="00AD340E" w:rsidP="00DF6163">
                      <w:pPr>
                        <w:pStyle w:val="Heading2"/>
                        <w:rPr>
                          <w:rFonts w:ascii="Arial" w:hAnsi="Arial"/>
                          <w:sz w:val="22"/>
                          <w:szCs w:val="22"/>
                        </w:rPr>
                      </w:pPr>
                      <w:sdt>
                        <w:sdtPr>
                          <w:rPr>
                            <w:rFonts w:ascii="Arial" w:hAnsi="Arial"/>
                            <w:sz w:val="22"/>
                            <w:szCs w:val="22"/>
                          </w:rPr>
                          <w:id w:val="-1808769187"/>
                          <w:placeholder>
                            <w:docPart w:val="AAA78991D881DD469C5E07BEEDA6D7AD"/>
                          </w:placeholder>
                        </w:sdtPr>
                        <w:sdtEndPr/>
                        <w:sdtContent>
                          <w:r w:rsidR="00DF6163" w:rsidRPr="005724A8">
                            <w:rPr>
                              <w:rFonts w:ascii="Arial" w:hAnsi="Arial"/>
                              <w:sz w:val="22"/>
                              <w:szCs w:val="22"/>
                            </w:rPr>
                            <w:t>Buena Vida Nursing Home, Brooklyn, NY</w:t>
                          </w:r>
                        </w:sdtContent>
                      </w:sdt>
                      <w:r w:rsidR="00DF6163" w:rsidRPr="005724A8">
                        <w:rPr>
                          <w:rFonts w:ascii="Arial" w:hAnsi="Arial"/>
                          <w:sz w:val="22"/>
                          <w:szCs w:val="22"/>
                        </w:rPr>
                        <w:tab/>
                        <w:t>July 2008 – August 2008</w:t>
                      </w:r>
                    </w:p>
                    <w:p w14:paraId="74B0D1C2" w14:textId="77777777" w:rsidR="00DF6163" w:rsidRPr="005724A8" w:rsidRDefault="00DF6163" w:rsidP="00DF6163">
                      <w:pPr>
                        <w:pStyle w:val="BodyText"/>
                        <w:rPr>
                          <w:rFonts w:ascii="Arial" w:hAnsi="Arial"/>
                          <w:i/>
                        </w:rPr>
                      </w:pPr>
                      <w:r w:rsidRPr="005724A8">
                        <w:rPr>
                          <w:rFonts w:ascii="Arial" w:hAnsi="Arial"/>
                          <w:i/>
                        </w:rPr>
                        <w:t>Recreation / Summer Youth Employment</w:t>
                      </w:r>
                    </w:p>
                    <w:sdt>
                      <w:sdtPr>
                        <w:rPr>
                          <w:rFonts w:ascii="Arial" w:hAnsi="Arial"/>
                        </w:rPr>
                        <w:id w:val="-1219203138"/>
                        <w:placeholder>
                          <w:docPart w:val="9F2E3AB0BC1E404096ACCF478CF54F9B"/>
                        </w:placeholder>
                      </w:sdtPr>
                      <w:sdtEndPr/>
                      <w:sdtContent>
                        <w:p w14:paraId="3E6BE647" w14:textId="77777777" w:rsidR="00DF6163" w:rsidRPr="005724A8" w:rsidRDefault="00DF6163" w:rsidP="00DF6163">
                          <w:pPr>
                            <w:pStyle w:val="ListBullet"/>
                            <w:rPr>
                              <w:rFonts w:ascii="Arial" w:hAnsi="Arial"/>
                            </w:rPr>
                          </w:pPr>
                          <w:r w:rsidRPr="005724A8">
                            <w:rPr>
                              <w:rFonts w:ascii="Arial" w:hAnsi="Arial"/>
                            </w:rPr>
                            <w:t xml:space="preserve">Transported </w:t>
                          </w:r>
                          <w:r w:rsidR="00A3305A" w:rsidRPr="005724A8">
                            <w:rPr>
                              <w:rFonts w:ascii="Arial" w:hAnsi="Arial"/>
                            </w:rPr>
                            <w:t>residents</w:t>
                          </w:r>
                          <w:r w:rsidRPr="005724A8">
                            <w:rPr>
                              <w:rFonts w:ascii="Arial" w:hAnsi="Arial"/>
                            </w:rPr>
                            <w:t xml:space="preserve"> to different rooms</w:t>
                          </w:r>
                        </w:p>
                        <w:p w14:paraId="4C6E13B9" w14:textId="77777777" w:rsidR="00DF6163" w:rsidRPr="005724A8" w:rsidRDefault="00A3305A" w:rsidP="00DF6163">
                          <w:pPr>
                            <w:pStyle w:val="ListBullet"/>
                            <w:rPr>
                              <w:rFonts w:ascii="Arial" w:hAnsi="Arial"/>
                            </w:rPr>
                          </w:pPr>
                          <w:r w:rsidRPr="005724A8">
                            <w:rPr>
                              <w:rFonts w:ascii="Arial" w:hAnsi="Arial"/>
                            </w:rPr>
                            <w:t>Exercised and interacted with residents</w:t>
                          </w:r>
                        </w:p>
                        <w:p w14:paraId="35F7898F" w14:textId="77777777" w:rsidR="00DF6163" w:rsidRPr="005724A8" w:rsidRDefault="00A3305A" w:rsidP="00DF6163">
                          <w:pPr>
                            <w:pStyle w:val="ListBullet"/>
                            <w:rPr>
                              <w:rFonts w:ascii="Arial" w:hAnsi="Arial"/>
                            </w:rPr>
                          </w:pPr>
                          <w:r w:rsidRPr="005724A8">
                            <w:rPr>
                              <w:rFonts w:ascii="Arial" w:hAnsi="Arial"/>
                            </w:rPr>
                            <w:t>Making arts and crafts with the residents</w:t>
                          </w:r>
                        </w:p>
                        <w:p w14:paraId="7464F542" w14:textId="77777777" w:rsidR="00DF6163" w:rsidRPr="005724A8" w:rsidRDefault="00AD340E" w:rsidP="00DF6163">
                          <w:pPr>
                            <w:rPr>
                              <w:rFonts w:ascii="Arial" w:hAnsi="Arial"/>
                            </w:rPr>
                          </w:pPr>
                        </w:p>
                      </w:sdtContent>
                    </w:sdt>
                    <w:p w14:paraId="6021DBA9" w14:textId="77777777" w:rsidR="008C503B" w:rsidRPr="005724A8" w:rsidRDefault="00AD340E" w:rsidP="00DC7659">
                      <w:pPr>
                        <w:pStyle w:val="ListBullet"/>
                        <w:numPr>
                          <w:ilvl w:val="0"/>
                          <w:numId w:val="0"/>
                        </w:numPr>
                        <w:rPr>
                          <w:rFonts w:ascii="Arial" w:hAnsi="Arial"/>
                        </w:rPr>
                      </w:pPr>
                    </w:p>
                  </w:sdtContent>
                </w:sdt>
              </w:sdtContent>
            </w:sdt>
          </w:sdtContent>
        </w:sdt>
      </w:sdtContent>
    </w:sdt>
    <w:p w14:paraId="0DF4D7CF" w14:textId="77777777" w:rsidR="008C503B" w:rsidRPr="005724A8" w:rsidRDefault="00BE4B14">
      <w:pPr>
        <w:pStyle w:val="Heading1"/>
        <w:rPr>
          <w:rFonts w:ascii="Arial" w:hAnsi="Arial"/>
          <w:u w:val="single"/>
        </w:rPr>
      </w:pPr>
      <w:r w:rsidRPr="005724A8">
        <w:rPr>
          <w:rFonts w:ascii="Arial" w:hAnsi="Arial"/>
          <w:u w:val="single"/>
        </w:rPr>
        <w:t>Education</w:t>
      </w:r>
    </w:p>
    <w:p w14:paraId="0507EBE1" w14:textId="77777777" w:rsidR="008C503B" w:rsidRPr="005724A8" w:rsidRDefault="00AD340E">
      <w:pPr>
        <w:pStyle w:val="Heading2"/>
        <w:rPr>
          <w:rFonts w:ascii="Arial" w:hAnsi="Arial"/>
          <w:sz w:val="22"/>
          <w:szCs w:val="22"/>
        </w:rPr>
      </w:pPr>
      <w:sdt>
        <w:sdtPr>
          <w:rPr>
            <w:rFonts w:ascii="Arial" w:hAnsi="Arial"/>
            <w:sz w:val="22"/>
            <w:szCs w:val="22"/>
          </w:rPr>
          <w:id w:val="9459748"/>
          <w:placeholder>
            <w:docPart w:val="4F5EBE7D40A63A498ED0A84FA8E318E5"/>
          </w:placeholder>
        </w:sdtPr>
        <w:sdtEndPr/>
        <w:sdtContent>
          <w:r w:rsidR="00675E28" w:rsidRPr="005724A8">
            <w:rPr>
              <w:rFonts w:ascii="Arial" w:hAnsi="Arial"/>
              <w:sz w:val="22"/>
              <w:szCs w:val="22"/>
            </w:rPr>
            <w:t>New York City College of Technology</w:t>
          </w:r>
          <w:r w:rsidR="00DF6163" w:rsidRPr="005724A8">
            <w:rPr>
              <w:rFonts w:ascii="Arial" w:hAnsi="Arial"/>
              <w:sz w:val="22"/>
              <w:szCs w:val="22"/>
            </w:rPr>
            <w:t>, Brooklyn, NY</w:t>
          </w:r>
        </w:sdtContent>
      </w:sdt>
      <w:r w:rsidR="00BE4B14" w:rsidRPr="005724A8">
        <w:rPr>
          <w:rFonts w:ascii="Arial" w:hAnsi="Arial"/>
          <w:sz w:val="22"/>
          <w:szCs w:val="22"/>
        </w:rPr>
        <w:tab/>
      </w:r>
      <w:r w:rsidR="00DF6163" w:rsidRPr="005724A8">
        <w:rPr>
          <w:rFonts w:ascii="Arial" w:hAnsi="Arial"/>
          <w:sz w:val="22"/>
          <w:szCs w:val="22"/>
        </w:rPr>
        <w:t>August 2011 – Present</w:t>
      </w:r>
    </w:p>
    <w:p w14:paraId="1BF0DBC0" w14:textId="77777777" w:rsidR="008C503B" w:rsidRPr="005724A8" w:rsidRDefault="00DF6163">
      <w:pPr>
        <w:pStyle w:val="BodyText"/>
        <w:rPr>
          <w:rFonts w:ascii="Arial" w:hAnsi="Arial"/>
        </w:rPr>
      </w:pPr>
      <w:r w:rsidRPr="005724A8">
        <w:rPr>
          <w:rFonts w:ascii="Arial" w:hAnsi="Arial"/>
        </w:rPr>
        <w:t>Associate Degree in Human Services, Fall 2014</w:t>
      </w:r>
    </w:p>
    <w:p w14:paraId="022B1365" w14:textId="77777777" w:rsidR="00DF6163" w:rsidRPr="005724A8" w:rsidRDefault="00DF6163">
      <w:pPr>
        <w:pStyle w:val="BodyText"/>
        <w:rPr>
          <w:rFonts w:ascii="Arial" w:hAnsi="Arial"/>
        </w:rPr>
      </w:pPr>
    </w:p>
    <w:p w14:paraId="4993B779" w14:textId="77777777" w:rsidR="008C503B" w:rsidRPr="005724A8" w:rsidRDefault="00AD340E">
      <w:pPr>
        <w:pStyle w:val="Heading2"/>
        <w:rPr>
          <w:rFonts w:ascii="Arial" w:hAnsi="Arial"/>
          <w:sz w:val="22"/>
          <w:szCs w:val="22"/>
        </w:rPr>
      </w:pPr>
      <w:sdt>
        <w:sdtPr>
          <w:rPr>
            <w:rFonts w:ascii="Arial" w:hAnsi="Arial"/>
            <w:sz w:val="22"/>
            <w:szCs w:val="22"/>
          </w:rPr>
          <w:id w:val="9459752"/>
          <w:placeholder>
            <w:docPart w:val="748DA4075CA430409AF7E2A31D557477"/>
          </w:placeholder>
        </w:sdtPr>
        <w:sdtEndPr/>
        <w:sdtContent>
          <w:r w:rsidR="00DF6163" w:rsidRPr="005724A8">
            <w:rPr>
              <w:rFonts w:ascii="Arial" w:hAnsi="Arial"/>
              <w:sz w:val="22"/>
              <w:szCs w:val="22"/>
            </w:rPr>
            <w:t>Grover Cleveland High School</w:t>
          </w:r>
        </w:sdtContent>
      </w:sdt>
      <w:r w:rsidR="00BE4B14" w:rsidRPr="005724A8">
        <w:rPr>
          <w:rFonts w:ascii="Arial" w:hAnsi="Arial"/>
          <w:sz w:val="22"/>
          <w:szCs w:val="22"/>
        </w:rPr>
        <w:tab/>
      </w:r>
      <w:r w:rsidR="00DF6163" w:rsidRPr="005724A8">
        <w:rPr>
          <w:rFonts w:ascii="Arial" w:hAnsi="Arial"/>
          <w:sz w:val="22"/>
          <w:szCs w:val="22"/>
        </w:rPr>
        <w:t>September 2007 – June 2011</w:t>
      </w:r>
    </w:p>
    <w:p w14:paraId="42F27620" w14:textId="77777777" w:rsidR="00DF6163" w:rsidRPr="005724A8" w:rsidRDefault="00DF6163" w:rsidP="00DF6163">
      <w:pPr>
        <w:pStyle w:val="BodyText"/>
        <w:rPr>
          <w:rFonts w:ascii="Arial" w:hAnsi="Arial"/>
        </w:rPr>
      </w:pPr>
      <w:r w:rsidRPr="005724A8">
        <w:rPr>
          <w:rFonts w:ascii="Arial" w:hAnsi="Arial"/>
        </w:rPr>
        <w:t>Regents Diploma</w:t>
      </w:r>
    </w:p>
    <w:p w14:paraId="6AAA79F2" w14:textId="77777777" w:rsidR="00DF6163" w:rsidRPr="005724A8" w:rsidRDefault="00DF6163">
      <w:pPr>
        <w:pStyle w:val="Heading1"/>
        <w:rPr>
          <w:rFonts w:ascii="Arial" w:eastAsiaTheme="minorEastAsia" w:hAnsi="Arial" w:cstheme="minorBidi"/>
          <w:b w:val="0"/>
          <w:bCs w:val="0"/>
          <w:color w:val="auto"/>
          <w:sz w:val="20"/>
          <w:szCs w:val="22"/>
        </w:rPr>
      </w:pPr>
    </w:p>
    <w:p w14:paraId="29152E54" w14:textId="77777777" w:rsidR="008C503B" w:rsidRPr="005724A8" w:rsidRDefault="00BE4B14">
      <w:pPr>
        <w:pStyle w:val="Heading1"/>
        <w:rPr>
          <w:rFonts w:ascii="Arial" w:hAnsi="Arial"/>
          <w:u w:val="single"/>
        </w:rPr>
      </w:pPr>
      <w:r w:rsidRPr="005724A8">
        <w:rPr>
          <w:rFonts w:ascii="Arial" w:hAnsi="Arial"/>
          <w:u w:val="single"/>
        </w:rPr>
        <w:t>Skills</w:t>
      </w:r>
    </w:p>
    <w:sdt>
      <w:sdtPr>
        <w:rPr>
          <w:rFonts w:ascii="Arial" w:hAnsi="Arial"/>
        </w:rPr>
        <w:id w:val="-951093539"/>
        <w:placeholder>
          <w:docPart w:val="64836A55C8CF8F479B7007509F43BD84"/>
        </w:placeholder>
      </w:sdtPr>
      <w:sdtEndPr>
        <w:rPr>
          <w:rFonts w:asciiTheme="minorHAnsi" w:hAnsiTheme="minorHAnsi"/>
        </w:rPr>
      </w:sdtEndPr>
      <w:sdtContent>
        <w:p w14:paraId="2C9F1832" w14:textId="77777777" w:rsidR="00DF6163" w:rsidRPr="005724A8" w:rsidRDefault="00DF6163" w:rsidP="00DF6163">
          <w:pPr>
            <w:pStyle w:val="ListBullet"/>
            <w:rPr>
              <w:rFonts w:ascii="Arial" w:hAnsi="Arial"/>
            </w:rPr>
          </w:pPr>
          <w:r w:rsidRPr="005724A8">
            <w:rPr>
              <w:rFonts w:ascii="Arial" w:hAnsi="Arial"/>
            </w:rPr>
            <w:t>Fluent in reading, writing and speaking Spanish</w:t>
          </w:r>
        </w:p>
        <w:p w14:paraId="6E6FFB2C" w14:textId="77777777" w:rsidR="00DF6163" w:rsidRPr="005724A8" w:rsidRDefault="00DF6163" w:rsidP="00DF6163">
          <w:pPr>
            <w:pStyle w:val="ListBullet"/>
            <w:rPr>
              <w:rFonts w:ascii="Arial" w:hAnsi="Arial"/>
            </w:rPr>
          </w:pPr>
          <w:r w:rsidRPr="005724A8">
            <w:rPr>
              <w:rFonts w:ascii="Arial" w:hAnsi="Arial"/>
            </w:rPr>
            <w:t>Knowledgeable of pharmacy work</w:t>
          </w:r>
        </w:p>
        <w:p w14:paraId="5903ABFD" w14:textId="77777777" w:rsidR="00DF6163" w:rsidRPr="005724A8" w:rsidRDefault="00DF6163" w:rsidP="00DF6163">
          <w:pPr>
            <w:pStyle w:val="ListBullet"/>
            <w:rPr>
              <w:rFonts w:ascii="Arial" w:hAnsi="Arial"/>
            </w:rPr>
          </w:pPr>
          <w:r w:rsidRPr="005724A8">
            <w:rPr>
              <w:rFonts w:ascii="Arial" w:hAnsi="Arial"/>
            </w:rPr>
            <w:t>Microsoft word, Excel, Power Point</w:t>
          </w:r>
        </w:p>
        <w:p w14:paraId="7CE9DD0D" w14:textId="77777777" w:rsidR="00DF6163" w:rsidRDefault="00DF6163" w:rsidP="00DF6163">
          <w:pPr>
            <w:pStyle w:val="ListBullet"/>
            <w:numPr>
              <w:ilvl w:val="0"/>
              <w:numId w:val="0"/>
            </w:numPr>
            <w:ind w:left="360"/>
          </w:pPr>
        </w:p>
        <w:p w14:paraId="32D23B40" w14:textId="77777777" w:rsidR="00DF6163" w:rsidRPr="00DF6163" w:rsidRDefault="00AD340E" w:rsidP="00DF6163">
          <w:pPr>
            <w:pStyle w:val="ListBullet"/>
            <w:numPr>
              <w:ilvl w:val="0"/>
              <w:numId w:val="0"/>
            </w:numPr>
            <w:ind w:left="360"/>
          </w:pPr>
        </w:p>
      </w:sdtContent>
    </w:sdt>
    <w:p w14:paraId="4637E615" w14:textId="77777777" w:rsidR="008C503B" w:rsidRDefault="008C503B" w:rsidP="00DF6163">
      <w:pPr>
        <w:pStyle w:val="BodyText"/>
        <w:ind w:left="720"/>
      </w:pPr>
    </w:p>
    <w:p w14:paraId="698299AE" w14:textId="77777777" w:rsidR="008C503B" w:rsidRDefault="008C503B"/>
    <w:sectPr w:rsidR="008C503B" w:rsidSect="00FA60B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9A6DA" w14:textId="77777777" w:rsidR="00DF6163" w:rsidRDefault="00DF6163">
      <w:pPr>
        <w:spacing w:line="240" w:lineRule="auto"/>
      </w:pPr>
      <w:r>
        <w:separator/>
      </w:r>
    </w:p>
  </w:endnote>
  <w:endnote w:type="continuationSeparator" w:id="0">
    <w:p w14:paraId="0A48EAB8" w14:textId="77777777" w:rsidR="00DF6163" w:rsidRDefault="00DF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E912F" w14:textId="77777777" w:rsidR="00DF6163" w:rsidRDefault="00DF6163">
      <w:pPr>
        <w:spacing w:line="240" w:lineRule="auto"/>
      </w:pPr>
      <w:r>
        <w:separator/>
      </w:r>
    </w:p>
  </w:footnote>
  <w:footnote w:type="continuationSeparator" w:id="0">
    <w:p w14:paraId="37BECFFF" w14:textId="77777777" w:rsidR="00DF6163" w:rsidRDefault="00DF61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9C2" w14:textId="77777777" w:rsidR="00DF6163" w:rsidRDefault="00DF6163">
    <w:pPr>
      <w:pStyle w:val="Header"/>
    </w:pPr>
    <w:r>
      <w:t xml:space="preserve">Page </w:t>
    </w:r>
    <w:r>
      <w:fldChar w:fldCharType="begin"/>
    </w:r>
    <w:r>
      <w:instrText xml:space="preserve"> page </w:instrText>
    </w:r>
    <w:r>
      <w:fldChar w:fldCharType="separate"/>
    </w:r>
    <w:r w:rsidR="00AD340E">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3469" w14:textId="77777777" w:rsidR="00DF6163" w:rsidRDefault="00DF6163">
    <w:pPr>
      <w:pStyle w:val="Title"/>
    </w:pPr>
    <w:r>
      <w:fldChar w:fldCharType="begin"/>
    </w:r>
    <w:r>
      <w:instrText xml:space="preserve"> PLACEHOLDER </w:instrText>
    </w:r>
    <w:r>
      <w:fldChar w:fldCharType="begin"/>
    </w:r>
    <w:r>
      <w:instrText xml:space="preserve"> IF </w:instrText>
    </w:r>
    <w:r w:rsidR="00AD340E">
      <w:fldChar w:fldCharType="begin"/>
    </w:r>
    <w:r w:rsidR="00AD340E">
      <w:instrText xml:space="preserve"> USERNAME </w:instrText>
    </w:r>
    <w:r w:rsidR="00AD340E">
      <w:fldChar w:fldCharType="separate"/>
    </w:r>
    <w:r>
      <w:rPr>
        <w:noProof/>
      </w:rPr>
      <w:instrText>Ashley Vasquez</w:instrText>
    </w:r>
    <w:r w:rsidR="00AD340E">
      <w:rPr>
        <w:noProof/>
      </w:rPr>
      <w:fldChar w:fldCharType="end"/>
    </w:r>
    <w:r>
      <w:instrText xml:space="preserve">="" "[Your Name]" </w:instrText>
    </w:r>
    <w:r w:rsidR="00AD340E">
      <w:fldChar w:fldCharType="begin"/>
    </w:r>
    <w:r w:rsidR="00AD340E">
      <w:instrText xml:space="preserve"> USERNAME </w:instrText>
    </w:r>
    <w:r w:rsidR="00AD340E">
      <w:fldChar w:fldCharType="separate"/>
    </w:r>
    <w:r>
      <w:rPr>
        <w:noProof/>
      </w:rPr>
      <w:instrText>Ashley Vasquez</w:instrText>
    </w:r>
    <w:r w:rsidR="00AD340E">
      <w:rPr>
        <w:noProof/>
      </w:rPr>
      <w:fldChar w:fldCharType="end"/>
    </w:r>
    <w:r>
      <w:fldChar w:fldCharType="separate"/>
    </w:r>
    <w:r>
      <w:rPr>
        <w:noProof/>
      </w:rPr>
      <w:instrText>Ashley Vasquez</w:instrText>
    </w:r>
    <w:r>
      <w:fldChar w:fldCharType="end"/>
    </w:r>
    <w:r>
      <w:instrText xml:space="preserve"> \* MERGEFORMAT</w:instrText>
    </w:r>
    <w:r>
      <w:fldChar w:fldCharType="separate"/>
    </w:r>
    <w:r w:rsidR="00AD340E">
      <w:t xml:space="preserve">Ashley </w:t>
    </w:r>
    <w:r w:rsidR="00AD340E">
      <w:rPr>
        <w:noProof/>
      </w:rPr>
      <w:t>Vasquez</w:t>
    </w:r>
    <w:r>
      <w:fldChar w:fldCharType="end"/>
    </w:r>
  </w:p>
  <w:p w14:paraId="32387052" w14:textId="71D94D76" w:rsidR="00DF6163" w:rsidRDefault="00DF6163">
    <w:pPr>
      <w:pStyle w:val="ContactDetails"/>
    </w:pPr>
    <w:r>
      <w:t>111-35 135</w:t>
    </w:r>
    <w:r w:rsidRPr="00DC7659">
      <w:rPr>
        <w:vertAlign w:val="superscript"/>
      </w:rPr>
      <w:t>th</w:t>
    </w:r>
    <w:r w:rsidR="005C3530">
      <w:t xml:space="preserve"> Street, </w:t>
    </w:r>
    <w:r>
      <w:t>South Ozone Park, NY 11420</w:t>
    </w:r>
    <w:r>
      <w:br/>
      <w:t>Phone: 347-623-0303 E-Mail: vasqueza1993@yahoo.com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34A9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14475"/>
    <w:multiLevelType w:val="hybridMultilevel"/>
    <w:tmpl w:val="EA30F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DC7659"/>
    <w:rsid w:val="00146310"/>
    <w:rsid w:val="001A3DF0"/>
    <w:rsid w:val="00361852"/>
    <w:rsid w:val="005724A8"/>
    <w:rsid w:val="005C3530"/>
    <w:rsid w:val="00635811"/>
    <w:rsid w:val="00675E28"/>
    <w:rsid w:val="008C503B"/>
    <w:rsid w:val="008E0DDF"/>
    <w:rsid w:val="009448D8"/>
    <w:rsid w:val="00995EAB"/>
    <w:rsid w:val="00A3305A"/>
    <w:rsid w:val="00AD340E"/>
    <w:rsid w:val="00BE4B14"/>
    <w:rsid w:val="00DC7659"/>
    <w:rsid w:val="00DF6163"/>
    <w:rsid w:val="00FA60B2"/>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9BB7063F6D1549984EFAB852019F25"/>
        <w:category>
          <w:name w:val="General"/>
          <w:gallery w:val="placeholder"/>
        </w:category>
        <w:types>
          <w:type w:val="bbPlcHdr"/>
        </w:types>
        <w:behaviors>
          <w:behavior w:val="content"/>
        </w:behaviors>
        <w:guid w:val="{0859A57F-ED53-BA42-8DC9-44FCAC803784}"/>
      </w:docPartPr>
      <w:docPartBody>
        <w:p w:rsidR="001E37A5" w:rsidRDefault="001E37A5">
          <w:pPr>
            <w:pStyle w:val="C29BB7063F6D1549984EFAB852019F25"/>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ADF5DB22397D4440B29797C4FE231ABF"/>
        <w:category>
          <w:name w:val="General"/>
          <w:gallery w:val="placeholder"/>
        </w:category>
        <w:types>
          <w:type w:val="bbPlcHdr"/>
        </w:types>
        <w:behaviors>
          <w:behavior w:val="content"/>
        </w:behaviors>
        <w:guid w:val="{519F13AD-5366-DD47-B9F7-C2F030987689}"/>
      </w:docPartPr>
      <w:docPartBody>
        <w:p w:rsidR="001E37A5" w:rsidRDefault="001E37A5">
          <w:pPr>
            <w:pStyle w:val="ADF5DB22397D4440B29797C4FE231ABF"/>
          </w:pPr>
          <w:r>
            <w:t>Lorem ipsum dolor</w:t>
          </w:r>
        </w:p>
      </w:docPartBody>
    </w:docPart>
    <w:docPart>
      <w:docPartPr>
        <w:name w:val="012B517C88AFDD4DAAF60B96D3D65308"/>
        <w:category>
          <w:name w:val="General"/>
          <w:gallery w:val="placeholder"/>
        </w:category>
        <w:types>
          <w:type w:val="bbPlcHdr"/>
        </w:types>
        <w:behaviors>
          <w:behavior w:val="content"/>
        </w:behaviors>
        <w:guid w:val="{2274C4BF-2885-D14A-A8FA-2DB79EF34AF6}"/>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pPr>
            <w:pStyle w:val="012B517C88AFDD4DAAF60B96D3D65308"/>
          </w:pPr>
          <w:r>
            <w:t>Pellentesque interdum, tellus non consectetuer mattis, lectus eros volutpat nunc, auctor nonummy nulla lectus nec tellus. Aliquam hendrerit lorem vulputate turpis.</w:t>
          </w:r>
        </w:p>
      </w:docPartBody>
    </w:docPart>
    <w:docPart>
      <w:docPartPr>
        <w:name w:val="B3240F008EAE624F97B4F5E32D4B45BF"/>
        <w:category>
          <w:name w:val="General"/>
          <w:gallery w:val="placeholder"/>
        </w:category>
        <w:types>
          <w:type w:val="bbPlcHdr"/>
        </w:types>
        <w:behaviors>
          <w:behavior w:val="content"/>
        </w:behaviors>
        <w:guid w:val="{A2622281-C6AE-A147-975C-D5839E903E8B}"/>
      </w:docPartPr>
      <w:docPartBody>
        <w:p w:rsidR="001E37A5" w:rsidRDefault="001E37A5">
          <w:pPr>
            <w:pStyle w:val="B3240F008EAE624F97B4F5E32D4B45BF"/>
          </w:pPr>
          <w:r>
            <w:t>Lorem ipsum dolor</w:t>
          </w:r>
        </w:p>
      </w:docPartBody>
    </w:docPart>
    <w:docPart>
      <w:docPartPr>
        <w:name w:val="C56F31B24F8DE440AF753F4A4140F367"/>
        <w:category>
          <w:name w:val="General"/>
          <w:gallery w:val="placeholder"/>
        </w:category>
        <w:types>
          <w:type w:val="bbPlcHdr"/>
        </w:types>
        <w:behaviors>
          <w:behavior w:val="content"/>
        </w:behaviors>
        <w:guid w:val="{7434EFF3-C288-6248-BC10-37E73F15CC5C}"/>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pPr>
            <w:pStyle w:val="C56F31B24F8DE440AF753F4A4140F367"/>
          </w:pPr>
          <w:r>
            <w:t>Pellentesque interdum, tellus non consectetuer mattis, lectus eros volutpat nunc, auctor nonummy nulla lectus nec tellus. Aliquam hendrerit lorem vulputate turpis.</w:t>
          </w:r>
        </w:p>
      </w:docPartBody>
    </w:docPart>
    <w:docPart>
      <w:docPartPr>
        <w:name w:val="4F5EBE7D40A63A498ED0A84FA8E318E5"/>
        <w:category>
          <w:name w:val="General"/>
          <w:gallery w:val="placeholder"/>
        </w:category>
        <w:types>
          <w:type w:val="bbPlcHdr"/>
        </w:types>
        <w:behaviors>
          <w:behavior w:val="content"/>
        </w:behaviors>
        <w:guid w:val="{EA8B9624-AABE-A54F-A1FF-EE2B6BF2ABBC}"/>
      </w:docPartPr>
      <w:docPartBody>
        <w:p w:rsidR="001E37A5" w:rsidRDefault="001E37A5">
          <w:pPr>
            <w:pStyle w:val="4F5EBE7D40A63A498ED0A84FA8E318E5"/>
          </w:pPr>
          <w:r>
            <w:t>Aliquam dapibus.</w:t>
          </w:r>
        </w:p>
      </w:docPartBody>
    </w:docPart>
    <w:docPart>
      <w:docPartPr>
        <w:name w:val="748DA4075CA430409AF7E2A31D557477"/>
        <w:category>
          <w:name w:val="General"/>
          <w:gallery w:val="placeholder"/>
        </w:category>
        <w:types>
          <w:type w:val="bbPlcHdr"/>
        </w:types>
        <w:behaviors>
          <w:behavior w:val="content"/>
        </w:behaviors>
        <w:guid w:val="{7B4A643A-C461-0848-A2BE-2A337EAEEECF}"/>
      </w:docPartPr>
      <w:docPartBody>
        <w:p w:rsidR="001E37A5" w:rsidRDefault="001E37A5">
          <w:pPr>
            <w:pStyle w:val="748DA4075CA430409AF7E2A31D557477"/>
          </w:pPr>
          <w:r>
            <w:t>Aliquam dapibus.</w:t>
          </w:r>
        </w:p>
      </w:docPartBody>
    </w:docPart>
    <w:docPart>
      <w:docPartPr>
        <w:name w:val="1FED4CA0ECAE184F9D66DC79584DE2B3"/>
        <w:category>
          <w:name w:val="General"/>
          <w:gallery w:val="placeholder"/>
        </w:category>
        <w:types>
          <w:type w:val="bbPlcHdr"/>
        </w:types>
        <w:behaviors>
          <w:behavior w:val="content"/>
        </w:behaviors>
        <w:guid w:val="{06785141-A8F7-914A-8D41-4D697BE7BB4B}"/>
      </w:docPartPr>
      <w:docPartBody>
        <w:p w:rsidR="001E37A5" w:rsidRDefault="001E37A5" w:rsidP="001E37A5">
          <w:pPr>
            <w:pStyle w:val="1FED4CA0ECAE184F9D66DC79584DE2B3"/>
          </w:pPr>
          <w:r>
            <w:t>Lorem ipsum dolor</w:t>
          </w:r>
        </w:p>
      </w:docPartBody>
    </w:docPart>
    <w:docPart>
      <w:docPartPr>
        <w:name w:val="71545AC68A70F04CAC1CB59BF7149329"/>
        <w:category>
          <w:name w:val="General"/>
          <w:gallery w:val="placeholder"/>
        </w:category>
        <w:types>
          <w:type w:val="bbPlcHdr"/>
        </w:types>
        <w:behaviors>
          <w:behavior w:val="content"/>
        </w:behaviors>
        <w:guid w:val="{D5058847-6B2E-5B4B-89BF-EFE73E6C3A86}"/>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rsidP="001E37A5">
          <w:pPr>
            <w:pStyle w:val="71545AC68A70F04CAC1CB59BF7149329"/>
          </w:pPr>
          <w:r>
            <w:t>Pellentesque interdum, tellus non consectetuer mattis, lectus eros volutpat nunc, auctor nonummy nulla lectus nec tellus. Aliquam hendrerit lorem vulputate turpis.</w:t>
          </w:r>
        </w:p>
      </w:docPartBody>
    </w:docPart>
    <w:docPart>
      <w:docPartPr>
        <w:name w:val="B76D8E7F2CED33459877E2D45C0D3635"/>
        <w:category>
          <w:name w:val="General"/>
          <w:gallery w:val="placeholder"/>
        </w:category>
        <w:types>
          <w:type w:val="bbPlcHdr"/>
        </w:types>
        <w:behaviors>
          <w:behavior w:val="content"/>
        </w:behaviors>
        <w:guid w:val="{0ED92BE8-DF2D-F645-99FC-A241181A1AE0}"/>
      </w:docPartPr>
      <w:docPartBody>
        <w:p w:rsidR="001E37A5" w:rsidRDefault="001E37A5" w:rsidP="001E37A5">
          <w:pPr>
            <w:pStyle w:val="B76D8E7F2CED33459877E2D45C0D3635"/>
          </w:pPr>
          <w:r>
            <w:t>Lorem ipsum dolor</w:t>
          </w:r>
        </w:p>
      </w:docPartBody>
    </w:docPart>
    <w:docPart>
      <w:docPartPr>
        <w:name w:val="E75E1BFC698FCF46B82FD9872E70DCA5"/>
        <w:category>
          <w:name w:val="General"/>
          <w:gallery w:val="placeholder"/>
        </w:category>
        <w:types>
          <w:type w:val="bbPlcHdr"/>
        </w:types>
        <w:behaviors>
          <w:behavior w:val="content"/>
        </w:behaviors>
        <w:guid w:val="{B5A96DEA-EC9D-EF45-B43A-2DF5CB73702D}"/>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rsidP="001E37A5">
          <w:pPr>
            <w:pStyle w:val="E75E1BFC698FCF46B82FD9872E70DCA5"/>
          </w:pPr>
          <w:r>
            <w:t>Pellentesque interdum, tellus non consectetuer mattis, lectus eros volutpat nunc, auctor nonummy nulla lectus nec tellus. Aliquam hendrerit lorem vulputate turpis.</w:t>
          </w:r>
        </w:p>
      </w:docPartBody>
    </w:docPart>
    <w:docPart>
      <w:docPartPr>
        <w:name w:val="C4F4B6213082BD42B426A83F600F2431"/>
        <w:category>
          <w:name w:val="General"/>
          <w:gallery w:val="placeholder"/>
        </w:category>
        <w:types>
          <w:type w:val="bbPlcHdr"/>
        </w:types>
        <w:behaviors>
          <w:behavior w:val="content"/>
        </w:behaviors>
        <w:guid w:val="{41459D3F-262F-9C4D-9362-3549C348AD04}"/>
      </w:docPartPr>
      <w:docPartBody>
        <w:p w:rsidR="001E37A5" w:rsidRDefault="001E37A5" w:rsidP="001E37A5">
          <w:pPr>
            <w:pStyle w:val="C4F4B6213082BD42B426A83F600F2431"/>
          </w:pPr>
          <w:r>
            <w:t>Lorem ipsum dolor</w:t>
          </w:r>
        </w:p>
      </w:docPartBody>
    </w:docPart>
    <w:docPart>
      <w:docPartPr>
        <w:name w:val="58AEE8672B240448B64BCDB9978B0469"/>
        <w:category>
          <w:name w:val="General"/>
          <w:gallery w:val="placeholder"/>
        </w:category>
        <w:types>
          <w:type w:val="bbPlcHdr"/>
        </w:types>
        <w:behaviors>
          <w:behavior w:val="content"/>
        </w:behaviors>
        <w:guid w:val="{7406C8C4-1797-CD40-9312-19F49D08F8A4}"/>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rsidP="001E37A5">
          <w:pPr>
            <w:pStyle w:val="58AEE8672B240448B64BCDB9978B0469"/>
          </w:pPr>
          <w:r>
            <w:t>Pellentesque interdum, tellus non consectetuer mattis, lectus eros volutpat nunc, auctor nonummy nulla lectus nec tellus. Aliquam hendrerit lorem vulputate turpis.</w:t>
          </w:r>
        </w:p>
      </w:docPartBody>
    </w:docPart>
    <w:docPart>
      <w:docPartPr>
        <w:name w:val="64836A55C8CF8F479B7007509F43BD84"/>
        <w:category>
          <w:name w:val="General"/>
          <w:gallery w:val="placeholder"/>
        </w:category>
        <w:types>
          <w:type w:val="bbPlcHdr"/>
        </w:types>
        <w:behaviors>
          <w:behavior w:val="content"/>
        </w:behaviors>
        <w:guid w:val="{DB16868E-2CA8-1A42-9A97-DBC00C809F3A}"/>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rsidP="001E37A5">
          <w:pPr>
            <w:pStyle w:val="64836A55C8CF8F479B7007509F43BD84"/>
          </w:pPr>
          <w:r>
            <w:t>Pellentesque interdum, tellus non consectetuer mattis, lectus eros volutpat nunc, auctor nonummy nulla lectus nec tellus. Aliquam hendrerit lorem vulputate turpis.</w:t>
          </w:r>
        </w:p>
      </w:docPartBody>
    </w:docPart>
    <w:docPart>
      <w:docPartPr>
        <w:name w:val="AAA78991D881DD469C5E07BEEDA6D7AD"/>
        <w:category>
          <w:name w:val="General"/>
          <w:gallery w:val="placeholder"/>
        </w:category>
        <w:types>
          <w:type w:val="bbPlcHdr"/>
        </w:types>
        <w:behaviors>
          <w:behavior w:val="content"/>
        </w:behaviors>
        <w:guid w:val="{BEE07DEB-6351-A541-BB00-9600E06457D6}"/>
      </w:docPartPr>
      <w:docPartBody>
        <w:p w:rsidR="001E37A5" w:rsidRDefault="001E37A5" w:rsidP="001E37A5">
          <w:pPr>
            <w:pStyle w:val="AAA78991D881DD469C5E07BEEDA6D7AD"/>
          </w:pPr>
          <w:r>
            <w:t>Lorem ipsum dolor</w:t>
          </w:r>
        </w:p>
      </w:docPartBody>
    </w:docPart>
    <w:docPart>
      <w:docPartPr>
        <w:name w:val="9F2E3AB0BC1E404096ACCF478CF54F9B"/>
        <w:category>
          <w:name w:val="General"/>
          <w:gallery w:val="placeholder"/>
        </w:category>
        <w:types>
          <w:type w:val="bbPlcHdr"/>
        </w:types>
        <w:behaviors>
          <w:behavior w:val="content"/>
        </w:behaviors>
        <w:guid w:val="{6B13A04C-7144-9F47-9893-1EF149518705}"/>
      </w:docPartPr>
      <w:docPartBody>
        <w:p w:rsidR="001E37A5" w:rsidRDefault="001E37A5">
          <w:pPr>
            <w:pStyle w:val="ListBullet"/>
          </w:pPr>
          <w:r>
            <w:t>Etiam cursus suscipit enim. Nulla facilisi. Integer eleifend diam eu diam. Donec dapibus enim sollicitudin nulla. Nam hendrerit. Nunc id nisi. Curabitur sed neque. Pellentesque placerat consequat pede.</w:t>
          </w:r>
        </w:p>
        <w:p w:rsidR="001E37A5" w:rsidRDefault="001E37A5">
          <w:pPr>
            <w:pStyle w:val="ListBullet"/>
          </w:pPr>
          <w:r>
            <w:t>Nullam dapibus elementum metus. Aenean libero sem, commodo euismod, imperdiet et, molestie vel, neque. Duis nec sapien eu pede consectetuer placerat.</w:t>
          </w:r>
        </w:p>
        <w:p w:rsidR="001E37A5" w:rsidRDefault="001E37A5" w:rsidP="001E37A5">
          <w:pPr>
            <w:pStyle w:val="9F2E3AB0BC1E404096ACCF478CF54F9B"/>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A5"/>
    <w:rsid w:val="001E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29BB7063F6D1549984EFAB852019F25">
    <w:name w:val="C29BB7063F6D1549984EFAB852019F25"/>
  </w:style>
  <w:style w:type="paragraph" w:customStyle="1" w:styleId="ADF5DB22397D4440B29797C4FE231ABF">
    <w:name w:val="ADF5DB22397D4440B29797C4FE231ABF"/>
  </w:style>
  <w:style w:type="paragraph" w:styleId="ListBullet">
    <w:name w:val="List Bullet"/>
    <w:basedOn w:val="Normal"/>
    <w:rsid w:val="001E37A5"/>
    <w:pPr>
      <w:numPr>
        <w:numId w:val="1"/>
      </w:numPr>
      <w:spacing w:after="120" w:line="276" w:lineRule="auto"/>
    </w:pPr>
    <w:rPr>
      <w:rFonts w:eastAsiaTheme="minorHAnsi"/>
      <w:sz w:val="20"/>
      <w:szCs w:val="22"/>
      <w:lang w:eastAsia="en-US"/>
    </w:rPr>
  </w:style>
  <w:style w:type="paragraph" w:customStyle="1" w:styleId="012B517C88AFDD4DAAF60B96D3D65308">
    <w:name w:val="012B517C88AFDD4DAAF60B96D3D65308"/>
  </w:style>
  <w:style w:type="paragraph" w:customStyle="1" w:styleId="B3240F008EAE624F97B4F5E32D4B45BF">
    <w:name w:val="B3240F008EAE624F97B4F5E32D4B45BF"/>
  </w:style>
  <w:style w:type="paragraph" w:customStyle="1" w:styleId="C56F31B24F8DE440AF753F4A4140F367">
    <w:name w:val="C56F31B24F8DE440AF753F4A4140F367"/>
  </w:style>
  <w:style w:type="paragraph" w:customStyle="1" w:styleId="4F5EBE7D40A63A498ED0A84FA8E318E5">
    <w:name w:val="4F5EBE7D40A63A498ED0A84FA8E318E5"/>
  </w:style>
  <w:style w:type="paragraph" w:customStyle="1" w:styleId="729C82294F6D9C428E1AC0A03C28C87F">
    <w:name w:val="729C82294F6D9C428E1AC0A03C28C87F"/>
  </w:style>
  <w:style w:type="paragraph" w:customStyle="1" w:styleId="748DA4075CA430409AF7E2A31D557477">
    <w:name w:val="748DA4075CA430409AF7E2A31D557477"/>
  </w:style>
  <w:style w:type="paragraph" w:customStyle="1" w:styleId="959E03303FDE8B49B1D4C1AB4D4FCB8A">
    <w:name w:val="959E03303FDE8B49B1D4C1AB4D4FCB8A"/>
  </w:style>
  <w:style w:type="paragraph" w:customStyle="1" w:styleId="40633407C21E5641AAF15241A590C3E7">
    <w:name w:val="40633407C21E5641AAF15241A590C3E7"/>
  </w:style>
  <w:style w:type="paragraph" w:customStyle="1" w:styleId="1FED4CA0ECAE184F9D66DC79584DE2B3">
    <w:name w:val="1FED4CA0ECAE184F9D66DC79584DE2B3"/>
    <w:rsid w:val="001E37A5"/>
  </w:style>
  <w:style w:type="paragraph" w:customStyle="1" w:styleId="71545AC68A70F04CAC1CB59BF7149329">
    <w:name w:val="71545AC68A70F04CAC1CB59BF7149329"/>
    <w:rsid w:val="001E37A5"/>
  </w:style>
  <w:style w:type="paragraph" w:customStyle="1" w:styleId="B76D8E7F2CED33459877E2D45C0D3635">
    <w:name w:val="B76D8E7F2CED33459877E2D45C0D3635"/>
    <w:rsid w:val="001E37A5"/>
  </w:style>
  <w:style w:type="paragraph" w:customStyle="1" w:styleId="E75E1BFC698FCF46B82FD9872E70DCA5">
    <w:name w:val="E75E1BFC698FCF46B82FD9872E70DCA5"/>
    <w:rsid w:val="001E37A5"/>
  </w:style>
  <w:style w:type="paragraph" w:customStyle="1" w:styleId="C4F4B6213082BD42B426A83F600F2431">
    <w:name w:val="C4F4B6213082BD42B426A83F600F2431"/>
    <w:rsid w:val="001E37A5"/>
  </w:style>
  <w:style w:type="paragraph" w:customStyle="1" w:styleId="58AEE8672B240448B64BCDB9978B0469">
    <w:name w:val="58AEE8672B240448B64BCDB9978B0469"/>
    <w:rsid w:val="001E37A5"/>
  </w:style>
  <w:style w:type="paragraph" w:customStyle="1" w:styleId="64836A55C8CF8F479B7007509F43BD84">
    <w:name w:val="64836A55C8CF8F479B7007509F43BD84"/>
    <w:rsid w:val="001E37A5"/>
  </w:style>
  <w:style w:type="paragraph" w:customStyle="1" w:styleId="AAA78991D881DD469C5E07BEEDA6D7AD">
    <w:name w:val="AAA78991D881DD469C5E07BEEDA6D7AD"/>
    <w:rsid w:val="001E37A5"/>
  </w:style>
  <w:style w:type="paragraph" w:customStyle="1" w:styleId="9F2E3AB0BC1E404096ACCF478CF54F9B">
    <w:name w:val="9F2E3AB0BC1E404096ACCF478CF54F9B"/>
    <w:rsid w:val="001E37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29BB7063F6D1549984EFAB852019F25">
    <w:name w:val="C29BB7063F6D1549984EFAB852019F25"/>
  </w:style>
  <w:style w:type="paragraph" w:customStyle="1" w:styleId="ADF5DB22397D4440B29797C4FE231ABF">
    <w:name w:val="ADF5DB22397D4440B29797C4FE231ABF"/>
  </w:style>
  <w:style w:type="paragraph" w:styleId="ListBullet">
    <w:name w:val="List Bullet"/>
    <w:basedOn w:val="Normal"/>
    <w:rsid w:val="001E37A5"/>
    <w:pPr>
      <w:numPr>
        <w:numId w:val="1"/>
      </w:numPr>
      <w:spacing w:after="120" w:line="276" w:lineRule="auto"/>
    </w:pPr>
    <w:rPr>
      <w:rFonts w:eastAsiaTheme="minorHAnsi"/>
      <w:sz w:val="20"/>
      <w:szCs w:val="22"/>
      <w:lang w:eastAsia="en-US"/>
    </w:rPr>
  </w:style>
  <w:style w:type="paragraph" w:customStyle="1" w:styleId="012B517C88AFDD4DAAF60B96D3D65308">
    <w:name w:val="012B517C88AFDD4DAAF60B96D3D65308"/>
  </w:style>
  <w:style w:type="paragraph" w:customStyle="1" w:styleId="B3240F008EAE624F97B4F5E32D4B45BF">
    <w:name w:val="B3240F008EAE624F97B4F5E32D4B45BF"/>
  </w:style>
  <w:style w:type="paragraph" w:customStyle="1" w:styleId="C56F31B24F8DE440AF753F4A4140F367">
    <w:name w:val="C56F31B24F8DE440AF753F4A4140F367"/>
  </w:style>
  <w:style w:type="paragraph" w:customStyle="1" w:styleId="4F5EBE7D40A63A498ED0A84FA8E318E5">
    <w:name w:val="4F5EBE7D40A63A498ED0A84FA8E318E5"/>
  </w:style>
  <w:style w:type="paragraph" w:customStyle="1" w:styleId="729C82294F6D9C428E1AC0A03C28C87F">
    <w:name w:val="729C82294F6D9C428E1AC0A03C28C87F"/>
  </w:style>
  <w:style w:type="paragraph" w:customStyle="1" w:styleId="748DA4075CA430409AF7E2A31D557477">
    <w:name w:val="748DA4075CA430409AF7E2A31D557477"/>
  </w:style>
  <w:style w:type="paragraph" w:customStyle="1" w:styleId="959E03303FDE8B49B1D4C1AB4D4FCB8A">
    <w:name w:val="959E03303FDE8B49B1D4C1AB4D4FCB8A"/>
  </w:style>
  <w:style w:type="paragraph" w:customStyle="1" w:styleId="40633407C21E5641AAF15241A590C3E7">
    <w:name w:val="40633407C21E5641AAF15241A590C3E7"/>
  </w:style>
  <w:style w:type="paragraph" w:customStyle="1" w:styleId="1FED4CA0ECAE184F9D66DC79584DE2B3">
    <w:name w:val="1FED4CA0ECAE184F9D66DC79584DE2B3"/>
    <w:rsid w:val="001E37A5"/>
  </w:style>
  <w:style w:type="paragraph" w:customStyle="1" w:styleId="71545AC68A70F04CAC1CB59BF7149329">
    <w:name w:val="71545AC68A70F04CAC1CB59BF7149329"/>
    <w:rsid w:val="001E37A5"/>
  </w:style>
  <w:style w:type="paragraph" w:customStyle="1" w:styleId="B76D8E7F2CED33459877E2D45C0D3635">
    <w:name w:val="B76D8E7F2CED33459877E2D45C0D3635"/>
    <w:rsid w:val="001E37A5"/>
  </w:style>
  <w:style w:type="paragraph" w:customStyle="1" w:styleId="E75E1BFC698FCF46B82FD9872E70DCA5">
    <w:name w:val="E75E1BFC698FCF46B82FD9872E70DCA5"/>
    <w:rsid w:val="001E37A5"/>
  </w:style>
  <w:style w:type="paragraph" w:customStyle="1" w:styleId="C4F4B6213082BD42B426A83F600F2431">
    <w:name w:val="C4F4B6213082BD42B426A83F600F2431"/>
    <w:rsid w:val="001E37A5"/>
  </w:style>
  <w:style w:type="paragraph" w:customStyle="1" w:styleId="58AEE8672B240448B64BCDB9978B0469">
    <w:name w:val="58AEE8672B240448B64BCDB9978B0469"/>
    <w:rsid w:val="001E37A5"/>
  </w:style>
  <w:style w:type="paragraph" w:customStyle="1" w:styleId="64836A55C8CF8F479B7007509F43BD84">
    <w:name w:val="64836A55C8CF8F479B7007509F43BD84"/>
    <w:rsid w:val="001E37A5"/>
  </w:style>
  <w:style w:type="paragraph" w:customStyle="1" w:styleId="AAA78991D881DD469C5E07BEEDA6D7AD">
    <w:name w:val="AAA78991D881DD469C5E07BEEDA6D7AD"/>
    <w:rsid w:val="001E37A5"/>
  </w:style>
  <w:style w:type="paragraph" w:customStyle="1" w:styleId="9F2E3AB0BC1E404096ACCF478CF54F9B">
    <w:name w:val="9F2E3AB0BC1E404096ACCF478CF54F9B"/>
    <w:rsid w:val="001E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0</TotalTime>
  <Pages>2</Pages>
  <Words>323</Words>
  <Characters>1561</Characters>
  <Application>Microsoft Macintosh Word</Application>
  <DocSecurity>0</DocSecurity>
  <Lines>38</Lines>
  <Paragraphs>16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Vasquez</dc:creator>
  <cp:keywords/>
  <dc:description/>
  <cp:lastModifiedBy>Ashley Vasquez</cp:lastModifiedBy>
  <cp:revision>2</cp:revision>
  <dcterms:created xsi:type="dcterms:W3CDTF">2012-12-16T04:49:00Z</dcterms:created>
  <dcterms:modified xsi:type="dcterms:W3CDTF">2012-12-16T04:49:00Z</dcterms:modified>
  <cp:category/>
</cp:coreProperties>
</file>