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4D2721">
      <w:pPr>
        <w:rPr>
          <w:color w:val="auto"/>
        </w:rPr>
      </w:pPr>
      <w:r w:rsidRPr="00705E43">
        <w:rPr>
          <w:color w:val="auto"/>
        </w:rPr>
        <w:t>Ahmed Gabr</w:t>
      </w:r>
    </w:p>
    <w:p w:rsidR="004D2721" w:rsidRDefault="00705E43" w:rsidP="004D2721">
      <w:pPr>
        <w:rPr>
          <w:color w:val="auto"/>
        </w:rPr>
      </w:pPr>
      <w:r>
        <w:rPr>
          <w:color w:val="auto"/>
        </w:rPr>
        <w:t>ENG 1121-D428</w:t>
      </w:r>
    </w:p>
    <w:p w:rsidR="00705E43" w:rsidRDefault="0087593B" w:rsidP="004D2721">
      <w:pPr>
        <w:rPr>
          <w:color w:val="auto"/>
        </w:rPr>
      </w:pPr>
      <w:r>
        <w:rPr>
          <w:color w:val="auto"/>
        </w:rPr>
        <w:t>2/4/14</w:t>
      </w:r>
    </w:p>
    <w:p w:rsidR="0087593B" w:rsidRDefault="00705E43" w:rsidP="0087593B">
      <w:pPr>
        <w:spacing w:line="480" w:lineRule="auto"/>
        <w:rPr>
          <w:color w:val="auto"/>
        </w:rPr>
      </w:pPr>
      <w:r>
        <w:rPr>
          <w:color w:val="auto"/>
        </w:rPr>
        <w:t xml:space="preserve">Assignment: </w:t>
      </w:r>
      <w:r w:rsidR="0087593B">
        <w:rPr>
          <w:color w:val="auto"/>
        </w:rPr>
        <w:t>Summary of “Ripe Figs”</w:t>
      </w:r>
    </w:p>
    <w:p w:rsidR="0087593B" w:rsidRDefault="0087593B" w:rsidP="0087593B">
      <w:pPr>
        <w:spacing w:line="480" w:lineRule="auto"/>
        <w:rPr>
          <w:color w:val="auto"/>
        </w:rPr>
      </w:pPr>
    </w:p>
    <w:p w:rsidR="0087593B" w:rsidRDefault="0087593B" w:rsidP="0087593B">
      <w:pPr>
        <w:spacing w:line="480" w:lineRule="auto"/>
      </w:pPr>
      <w:r>
        <w:rPr>
          <w:color w:val="auto"/>
        </w:rPr>
        <w:tab/>
        <w:t>The short story, “Ripe Figs” by Kate Chopin, develops the idea that patience is a big factor in life. Babette is the girl that was so anxious to visit her cousins and the figs were standing in her way of going. Maman-Nainaine is the godmother of Babette and she has a trait of a very peaceful and patient person. While Babette was distressed about the figs not ripening, Maman-Nainaine was calm about the figs taking their time and becoming mature. Kate Chopin introduced the factor patience to ensure that life is all about taking</w:t>
      </w:r>
      <w:bookmarkStart w:id="0" w:name="_GoBack"/>
      <w:bookmarkEnd w:id="0"/>
      <w:r w:rsidR="00C0640A">
        <w:rPr>
          <w:color w:val="auto"/>
        </w:rPr>
        <w:t xml:space="preserve"> time for</w:t>
      </w:r>
      <w:r>
        <w:rPr>
          <w:color w:val="auto"/>
        </w:rPr>
        <w:t xml:space="preserve"> something whether </w:t>
      </w:r>
      <w:r w:rsidR="00C0640A">
        <w:rPr>
          <w:color w:val="auto"/>
        </w:rPr>
        <w:t>it’s</w:t>
      </w:r>
      <w:r>
        <w:rPr>
          <w:color w:val="auto"/>
        </w:rPr>
        <w:t xml:space="preserve"> growing or watching something grow.</w:t>
      </w:r>
    </w:p>
    <w:p w:rsidR="004241DC" w:rsidRDefault="004241DC"/>
    <w:sectPr w:rsidR="0042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3B"/>
    <w:rsid w:val="004241DC"/>
    <w:rsid w:val="004D2721"/>
    <w:rsid w:val="00705E43"/>
    <w:rsid w:val="0087593B"/>
    <w:rsid w:val="00C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2</cp:revision>
  <dcterms:created xsi:type="dcterms:W3CDTF">2014-02-04T20:10:00Z</dcterms:created>
  <dcterms:modified xsi:type="dcterms:W3CDTF">2014-02-06T03:00:00Z</dcterms:modified>
</cp:coreProperties>
</file>