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21" w:rsidRPr="00705E43" w:rsidRDefault="004D2721" w:rsidP="006C6312">
      <w:pPr>
        <w:spacing w:line="240" w:lineRule="auto"/>
        <w:rPr>
          <w:color w:val="auto"/>
        </w:rPr>
      </w:pPr>
      <w:r w:rsidRPr="00705E43">
        <w:rPr>
          <w:color w:val="auto"/>
        </w:rPr>
        <w:t>Ahmed Gabr</w:t>
      </w:r>
      <w:bookmarkStart w:id="0" w:name="_GoBack"/>
      <w:bookmarkEnd w:id="0"/>
    </w:p>
    <w:p w:rsidR="004D2721" w:rsidRDefault="00705E43" w:rsidP="006C6312">
      <w:pPr>
        <w:spacing w:line="240" w:lineRule="auto"/>
        <w:rPr>
          <w:color w:val="auto"/>
        </w:rPr>
      </w:pPr>
      <w:r>
        <w:rPr>
          <w:color w:val="auto"/>
        </w:rPr>
        <w:t>ENG 1121-D428</w:t>
      </w:r>
    </w:p>
    <w:p w:rsidR="00705E43" w:rsidRDefault="00D44C72" w:rsidP="006C6312">
      <w:pPr>
        <w:spacing w:line="240" w:lineRule="auto"/>
        <w:rPr>
          <w:color w:val="auto"/>
        </w:rPr>
      </w:pPr>
      <w:r>
        <w:rPr>
          <w:color w:val="auto"/>
        </w:rPr>
        <w:t>4/24/14</w:t>
      </w:r>
    </w:p>
    <w:p w:rsidR="00476019" w:rsidRDefault="00705E43" w:rsidP="00476019">
      <w:pPr>
        <w:spacing w:line="480" w:lineRule="auto"/>
        <w:rPr>
          <w:color w:val="auto"/>
        </w:rPr>
      </w:pPr>
      <w:r>
        <w:rPr>
          <w:color w:val="auto"/>
        </w:rPr>
        <w:t xml:space="preserve">Assignment: </w:t>
      </w:r>
      <w:r w:rsidR="00D44C72">
        <w:rPr>
          <w:color w:val="auto"/>
        </w:rPr>
        <w:t xml:space="preserve">Peer </w:t>
      </w:r>
      <w:r w:rsidR="00476019">
        <w:rPr>
          <w:color w:val="auto"/>
        </w:rPr>
        <w:t xml:space="preserve">Review of </w:t>
      </w:r>
      <w:r w:rsidR="008710C3">
        <w:rPr>
          <w:color w:val="auto"/>
        </w:rPr>
        <w:t>Research Paper</w:t>
      </w:r>
    </w:p>
    <w:p w:rsidR="00476019" w:rsidRDefault="00476019" w:rsidP="00476019">
      <w:pPr>
        <w:spacing w:line="480" w:lineRule="auto"/>
        <w:rPr>
          <w:color w:val="auto"/>
        </w:rPr>
      </w:pPr>
      <w:r>
        <w:rPr>
          <w:color w:val="auto"/>
        </w:rPr>
        <w:t>Peer: Terry Clarke</w:t>
      </w:r>
    </w:p>
    <w:p w:rsidR="00476019" w:rsidRDefault="00476019" w:rsidP="00476019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Introduction</w:t>
      </w:r>
    </w:p>
    <w:p w:rsidR="00476019" w:rsidRDefault="00476019" w:rsidP="00476019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Opener: The opener is stated in the paper in kind of a clear definition of what gentrification means.</w:t>
      </w:r>
    </w:p>
    <w:p w:rsidR="00476019" w:rsidRDefault="00476019" w:rsidP="00476019">
      <w:pPr>
        <w:pStyle w:val="ListParagraph"/>
        <w:numPr>
          <w:ilvl w:val="0"/>
          <w:numId w:val="2"/>
        </w:numPr>
        <w:spacing w:line="480" w:lineRule="auto"/>
        <w:rPr>
          <w:color w:val="auto"/>
        </w:rPr>
      </w:pPr>
      <w:r>
        <w:rPr>
          <w:color w:val="auto"/>
        </w:rPr>
        <w:t>Thesis: The thesis was clear and can easily be identified with three subtopics</w:t>
      </w:r>
    </w:p>
    <w:p w:rsidR="00476019" w:rsidRDefault="00476019" w:rsidP="00476019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Body</w:t>
      </w:r>
    </w:p>
    <w:p w:rsidR="00476019" w:rsidRDefault="00476019" w:rsidP="00476019">
      <w:pPr>
        <w:pStyle w:val="ListParagraph"/>
        <w:numPr>
          <w:ilvl w:val="0"/>
          <w:numId w:val="3"/>
        </w:numPr>
        <w:spacing w:line="480" w:lineRule="auto"/>
        <w:rPr>
          <w:color w:val="auto"/>
        </w:rPr>
      </w:pPr>
      <w:r>
        <w:rPr>
          <w:color w:val="auto"/>
        </w:rPr>
        <w:t>Subtopics: The body does include two subtopics that were mentioned in the thesis.</w:t>
      </w:r>
    </w:p>
    <w:p w:rsidR="00476019" w:rsidRDefault="00476019" w:rsidP="00476019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Transition: There are transitions in the paragraphs.</w:t>
      </w:r>
    </w:p>
    <w:p w:rsidR="00476019" w:rsidRDefault="008710C3" w:rsidP="00476019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Reference: Terry has cited works that are cited in the paragraphs in a pleasant matter.</w:t>
      </w:r>
    </w:p>
    <w:p w:rsidR="008710C3" w:rsidRPr="00476019" w:rsidRDefault="008710C3" w:rsidP="00476019">
      <w:pPr>
        <w:pStyle w:val="ListParagraph"/>
        <w:numPr>
          <w:ilvl w:val="0"/>
          <w:numId w:val="1"/>
        </w:numPr>
        <w:spacing w:line="480" w:lineRule="auto"/>
        <w:rPr>
          <w:color w:val="auto"/>
        </w:rPr>
      </w:pPr>
      <w:r>
        <w:rPr>
          <w:color w:val="auto"/>
        </w:rPr>
        <w:t>Grammar: Terry has a small bit of grammatical errors that could be easily fixed.</w:t>
      </w:r>
    </w:p>
    <w:p w:rsidR="004241DC" w:rsidRDefault="004241DC"/>
    <w:sectPr w:rsidR="00424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3E"/>
    <w:multiLevelType w:val="hybridMultilevel"/>
    <w:tmpl w:val="E9702388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901"/>
    <w:multiLevelType w:val="hybridMultilevel"/>
    <w:tmpl w:val="9A7E4ECE"/>
    <w:lvl w:ilvl="0" w:tplc="3874266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D6738B"/>
    <w:multiLevelType w:val="hybridMultilevel"/>
    <w:tmpl w:val="5A68A222"/>
    <w:lvl w:ilvl="0" w:tplc="83D0415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72"/>
    <w:rsid w:val="004241DC"/>
    <w:rsid w:val="00476019"/>
    <w:rsid w:val="004D2721"/>
    <w:rsid w:val="006C6312"/>
    <w:rsid w:val="00705E43"/>
    <w:rsid w:val="008710C3"/>
    <w:rsid w:val="00D4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E3621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llege\Spring%202014\ENG%201121\ENG%201121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 1121 Template</Template>
  <TotalTime>48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keywords>ENG 1121</cp:keywords>
  <cp:lastModifiedBy>Guest</cp:lastModifiedBy>
  <cp:revision>1</cp:revision>
  <dcterms:created xsi:type="dcterms:W3CDTF">2014-04-24T19:49:00Z</dcterms:created>
  <dcterms:modified xsi:type="dcterms:W3CDTF">2014-04-24T20:37:00Z</dcterms:modified>
</cp:coreProperties>
</file>