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1" w:rsidRPr="00705E43" w:rsidRDefault="004D2721" w:rsidP="004D2721">
      <w:pPr>
        <w:rPr>
          <w:color w:val="auto"/>
        </w:rPr>
      </w:pPr>
      <w:r w:rsidRPr="00705E43">
        <w:rPr>
          <w:color w:val="auto"/>
        </w:rPr>
        <w:t>Ahmed Gabr</w:t>
      </w:r>
    </w:p>
    <w:p w:rsidR="004D2721" w:rsidRDefault="00705E43" w:rsidP="004D2721">
      <w:pPr>
        <w:rPr>
          <w:color w:val="auto"/>
        </w:rPr>
      </w:pPr>
      <w:r>
        <w:rPr>
          <w:color w:val="auto"/>
        </w:rPr>
        <w:t>ENG 1121-D428</w:t>
      </w:r>
    </w:p>
    <w:p w:rsidR="00705E43" w:rsidRDefault="00341549" w:rsidP="004D2721">
      <w:pPr>
        <w:rPr>
          <w:color w:val="auto"/>
        </w:rPr>
      </w:pPr>
      <w:r>
        <w:rPr>
          <w:color w:val="auto"/>
        </w:rPr>
        <w:t>2/11/14</w:t>
      </w:r>
    </w:p>
    <w:p w:rsidR="00341549" w:rsidRDefault="00423319" w:rsidP="00341549">
      <w:pPr>
        <w:spacing w:line="480" w:lineRule="auto"/>
        <w:rPr>
          <w:color w:val="auto"/>
        </w:rPr>
      </w:pPr>
      <w:r>
        <w:rPr>
          <w:color w:val="auto"/>
        </w:rPr>
        <w:t xml:space="preserve">Assignment: </w:t>
      </w:r>
      <w:r w:rsidR="00341549">
        <w:rPr>
          <w:color w:val="auto"/>
        </w:rPr>
        <w:t>Paragraph</w:t>
      </w:r>
      <w:r>
        <w:rPr>
          <w:color w:val="auto"/>
        </w:rPr>
        <w:t xml:space="preserve"> One</w:t>
      </w:r>
      <w:r w:rsidR="00341549">
        <w:rPr>
          <w:color w:val="auto"/>
        </w:rPr>
        <w:t xml:space="preserve"> of Narrative Essay</w:t>
      </w:r>
    </w:p>
    <w:p w:rsidR="00341549" w:rsidRDefault="00341549" w:rsidP="00341549">
      <w:pPr>
        <w:spacing w:line="480" w:lineRule="auto"/>
        <w:rPr>
          <w:color w:val="auto"/>
        </w:rPr>
      </w:pPr>
    </w:p>
    <w:p w:rsidR="004241DC" w:rsidRPr="009D4630" w:rsidRDefault="00341549" w:rsidP="009D4630">
      <w:pPr>
        <w:spacing w:line="480" w:lineRule="auto"/>
        <w:rPr>
          <w:color w:val="auto"/>
        </w:rPr>
      </w:pPr>
      <w:r>
        <w:rPr>
          <w:color w:val="auto"/>
        </w:rPr>
        <w:tab/>
        <w:t xml:space="preserve">At about 43,000 feet in the air, as I was strapped to a chair, I question my </w:t>
      </w:r>
      <w:r w:rsidR="009D4630">
        <w:rPr>
          <w:color w:val="auto"/>
        </w:rPr>
        <w:t>parent’s</w:t>
      </w:r>
      <w:r>
        <w:rPr>
          <w:color w:val="auto"/>
        </w:rPr>
        <w:t xml:space="preserve"> decision</w:t>
      </w:r>
      <w:r w:rsidR="009D4630">
        <w:rPr>
          <w:color w:val="auto"/>
        </w:rPr>
        <w:t xml:space="preserve"> of migrating from Yemen to the United States. Suddenly, a downward force startled everyone. The plane was landing but it felt like being thrown at the same direction. I heard the wheels of the plane on brake making that annoying screeching sound and a bunch of flight attendants rushed out of the two aisles that lead to the pilot room. We walked the long hall that leads to the terminal. As I</w:t>
      </w:r>
      <w:r w:rsidR="00423319">
        <w:rPr>
          <w:color w:val="auto"/>
        </w:rPr>
        <w:t xml:space="preserve"> walked and seen the waiting area, it was diverse like a rain forest. Each group had its own way</w:t>
      </w:r>
      <w:r w:rsidR="00F011BF">
        <w:rPr>
          <w:color w:val="auto"/>
        </w:rPr>
        <w:t xml:space="preserve"> of</w:t>
      </w:r>
      <w:bookmarkStart w:id="0" w:name="_GoBack"/>
      <w:bookmarkEnd w:id="0"/>
      <w:r w:rsidR="00423319">
        <w:rPr>
          <w:color w:val="auto"/>
        </w:rPr>
        <w:t xml:space="preserve"> communication. I did not like the place that we were waiting because I thought I didn’t fit with the rest of the people that were there at that time. When I came to the United States, I had many things to deal with including speaking and understanding English, the way people dressed, and getting used to the climate change.</w:t>
      </w:r>
    </w:p>
    <w:sectPr w:rsidR="004241DC" w:rsidRPr="009D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49"/>
    <w:rsid w:val="002A6DC3"/>
    <w:rsid w:val="00341549"/>
    <w:rsid w:val="00423319"/>
    <w:rsid w:val="004241DC"/>
    <w:rsid w:val="004D2721"/>
    <w:rsid w:val="00705E43"/>
    <w:rsid w:val="009D4630"/>
    <w:rsid w:val="00F0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28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4</cp:revision>
  <dcterms:created xsi:type="dcterms:W3CDTF">2014-02-11T21:22:00Z</dcterms:created>
  <dcterms:modified xsi:type="dcterms:W3CDTF">2014-02-13T03:39:00Z</dcterms:modified>
</cp:coreProperties>
</file>